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4C" w:rsidRPr="00CC157E" w:rsidRDefault="00F81806" w:rsidP="00307066">
      <w:pPr>
        <w:pStyle w:val="Heading2"/>
      </w:pPr>
      <w:sdt>
        <w:sdtPr>
          <w:id w:val="-1132707722"/>
          <w:lock w:val="sdtLocked"/>
          <w:placeholder>
            <w:docPart w:val="DA17300413FE40BD9EAB5EAF63A148A8"/>
          </w:placeholder>
        </w:sdtPr>
        <w:sdtEndPr/>
        <w:sdtContent>
          <w:r w:rsidR="00360A4F">
            <w:rPr>
              <w:color w:val="auto"/>
            </w:rPr>
            <w:t xml:space="preserve">Server </w:t>
          </w:r>
          <w:proofErr w:type="spellStart"/>
          <w:r w:rsidR="00360A4F">
            <w:rPr>
              <w:color w:val="auto"/>
            </w:rPr>
            <w:t>Werkz</w:t>
          </w:r>
          <w:proofErr w:type="spellEnd"/>
        </w:sdtContent>
      </w:sdt>
    </w:p>
    <w:p w:rsidR="008458C8" w:rsidRPr="00CC157E" w:rsidRDefault="00F81806" w:rsidP="00307066">
      <w:pPr>
        <w:pStyle w:val="Heading2"/>
      </w:pPr>
      <w:sdt>
        <w:sdtPr>
          <w:id w:val="-1233006052"/>
          <w:lock w:val="sdtLocked"/>
          <w:placeholder>
            <w:docPart w:val="558FDD656F394C2CBACEF2FC3624B015"/>
          </w:placeholder>
        </w:sdtPr>
        <w:sdtEndPr/>
        <w:sdtContent>
          <w:r w:rsidR="003D7BFA">
            <w:t xml:space="preserve">120 </w:t>
          </w:r>
          <w:r w:rsidR="00C258B4">
            <w:t>Manor</w:t>
          </w:r>
          <w:r w:rsidR="00360A4F">
            <w:t xml:space="preserve"> Drive</w:t>
          </w:r>
        </w:sdtContent>
      </w:sdt>
    </w:p>
    <w:p w:rsidR="008458C8" w:rsidRDefault="00F81806" w:rsidP="00307066">
      <w:pPr>
        <w:pStyle w:val="Heading2"/>
        <w:rPr>
          <w:color w:val="auto"/>
        </w:rPr>
      </w:pPr>
      <w:sdt>
        <w:sdtPr>
          <w:id w:val="-823047646"/>
          <w:lock w:val="sdtLocked"/>
          <w:placeholder>
            <w:docPart w:val="7BB512D04A3645DAB451FD868BDA9B66"/>
          </w:placeholder>
        </w:sdtPr>
        <w:sdtEndPr/>
        <w:sdtContent>
          <w:r w:rsidR="00360A4F">
            <w:t>Harrisburg, PA 17110</w:t>
          </w:r>
        </w:sdtContent>
      </w:sdt>
    </w:p>
    <w:sdt>
      <w:sdtPr>
        <w:id w:val="-1220054700"/>
        <w:lock w:val="sdtLocked"/>
        <w:placeholder>
          <w:docPart w:val="9B920EEC42C9440DA588E056A6D13EBE"/>
        </w:placeholder>
      </w:sdtPr>
      <w:sdtEndPr/>
      <w:sdtContent>
        <w:p w:rsidR="008458C8" w:rsidRDefault="00360A4F" w:rsidP="00307066">
          <w:pPr>
            <w:pStyle w:val="Heading2"/>
          </w:pPr>
          <w:r>
            <w:t>www.serverwerkz.com</w:t>
          </w:r>
        </w:p>
      </w:sdtContent>
    </w:sdt>
    <w:p w:rsidR="00307066" w:rsidRDefault="00307066" w:rsidP="00D14BE2">
      <w:pPr>
        <w:pStyle w:val="Title"/>
        <w:jc w:val="center"/>
        <w:rPr>
          <w:color w:val="auto"/>
        </w:rPr>
      </w:pPr>
    </w:p>
    <w:p w:rsidR="00D14BE2" w:rsidRPr="00966459" w:rsidRDefault="00D14BE2" w:rsidP="00D14BE2">
      <w:pPr>
        <w:pStyle w:val="Title"/>
        <w:jc w:val="center"/>
        <w:rPr>
          <w:color w:val="auto"/>
        </w:rPr>
      </w:pPr>
      <w:r w:rsidRPr="00966459">
        <w:rPr>
          <w:color w:val="auto"/>
        </w:rPr>
        <w:t>Technology Assessment Checklist</w:t>
      </w:r>
    </w:p>
    <w:p w:rsidR="00C515F6" w:rsidRPr="00966459" w:rsidRDefault="00D14BE2" w:rsidP="00D14BE2">
      <w:pPr>
        <w:pStyle w:val="Title"/>
        <w:jc w:val="center"/>
        <w:rPr>
          <w:color w:val="auto"/>
        </w:rPr>
      </w:pPr>
      <w:r w:rsidRPr="00966459">
        <w:rPr>
          <w:color w:val="auto"/>
        </w:rPr>
        <w:t>For Small Business</w:t>
      </w:r>
    </w:p>
    <w:p w:rsidR="00D14BE2" w:rsidRPr="00E61EC9" w:rsidRDefault="00D14BE2" w:rsidP="00E61EC9">
      <w:pPr>
        <w:pStyle w:val="Heading2"/>
        <w:rPr>
          <w:color w:val="auto"/>
        </w:rPr>
      </w:pPr>
      <w:r w:rsidRPr="00E61EC9">
        <w:rPr>
          <w:color w:val="auto"/>
        </w:rPr>
        <w:t>A quick way to help your small-business customers get the best technology.</w:t>
      </w:r>
    </w:p>
    <w:p w:rsidR="00D14BE2" w:rsidRDefault="00D14BE2" w:rsidP="00D14BE2">
      <w:pPr>
        <w:spacing w:after="0"/>
      </w:pPr>
      <w:r>
        <w:t>Today's small-business owners want reliable technology that helps them do their jobs quickly and effectively. But they also want to keep it simple. And that's where this checklist can help. It provides three sim</w:t>
      </w:r>
      <w:r w:rsidRPr="00D14BE2">
        <w:t>ple steps</w:t>
      </w:r>
      <w:r>
        <w:t xml:space="preserve"> to help you better understand the technology needs of your small-business customers.</w:t>
      </w:r>
    </w:p>
    <w:p w:rsidR="00D14BE2" w:rsidRPr="00E61EC9" w:rsidRDefault="00D14BE2" w:rsidP="00E61EC9">
      <w:pPr>
        <w:pStyle w:val="Heading2"/>
        <w:rPr>
          <w:color w:val="auto"/>
        </w:rPr>
      </w:pPr>
      <w:r w:rsidRPr="00E61EC9">
        <w:rPr>
          <w:color w:val="auto"/>
        </w:rPr>
        <w:t>How to use this checklist:</w:t>
      </w:r>
    </w:p>
    <w:p w:rsidR="00D14BE2" w:rsidRDefault="00D14BE2" w:rsidP="00D14BE2">
      <w:pPr>
        <w:spacing w:after="0"/>
      </w:pPr>
      <w:r>
        <w:t>We encourage you to work one-on-one with your customers to complete the checklist. Alternately, your</w:t>
      </w:r>
    </w:p>
    <w:p w:rsidR="00D14BE2" w:rsidRDefault="00D14BE2" w:rsidP="00D14BE2">
      <w:pPr>
        <w:spacing w:after="0"/>
      </w:pPr>
      <w:proofErr w:type="gramStart"/>
      <w:r>
        <w:t>customers</w:t>
      </w:r>
      <w:proofErr w:type="gramEnd"/>
      <w:r>
        <w:t xml:space="preserve"> can complete step one on their own, and return the list to you to discuss steps two and three.</w:t>
      </w:r>
    </w:p>
    <w:p w:rsidR="00D14BE2" w:rsidRPr="00E61EC9" w:rsidRDefault="00D14BE2" w:rsidP="00E61EC9">
      <w:pPr>
        <w:pStyle w:val="Heading2"/>
        <w:rPr>
          <w:color w:val="auto"/>
        </w:rPr>
      </w:pPr>
      <w:r w:rsidRPr="00E61EC9">
        <w:rPr>
          <w:color w:val="auto"/>
        </w:rPr>
        <w:t>Three steps to your easiest technology implementation:</w:t>
      </w:r>
    </w:p>
    <w:p w:rsidR="00D14BE2" w:rsidRPr="00D14BE2" w:rsidRDefault="00D14BE2" w:rsidP="00D14BE2">
      <w:pPr>
        <w:pStyle w:val="ListParagraph"/>
        <w:numPr>
          <w:ilvl w:val="0"/>
          <w:numId w:val="1"/>
        </w:numPr>
        <w:spacing w:after="0"/>
        <w:rPr>
          <w:sz w:val="28"/>
          <w:szCs w:val="28"/>
        </w:rPr>
      </w:pPr>
      <w:r w:rsidRPr="00D14BE2">
        <w:rPr>
          <w:sz w:val="28"/>
          <w:szCs w:val="28"/>
        </w:rPr>
        <w:t>The Assessment</w:t>
      </w:r>
    </w:p>
    <w:p w:rsidR="00D14BE2" w:rsidRPr="00D14BE2" w:rsidRDefault="00D14BE2" w:rsidP="00D14BE2">
      <w:pPr>
        <w:pStyle w:val="ListParagraph"/>
        <w:numPr>
          <w:ilvl w:val="0"/>
          <w:numId w:val="1"/>
        </w:numPr>
        <w:spacing w:after="0"/>
        <w:rPr>
          <w:sz w:val="28"/>
          <w:szCs w:val="28"/>
        </w:rPr>
      </w:pPr>
      <w:r w:rsidRPr="00D14BE2">
        <w:rPr>
          <w:sz w:val="28"/>
          <w:szCs w:val="28"/>
        </w:rPr>
        <w:t>The Dialogue</w:t>
      </w:r>
    </w:p>
    <w:p w:rsidR="00D14BE2" w:rsidRPr="00D14BE2" w:rsidRDefault="00D14BE2" w:rsidP="00D14BE2">
      <w:pPr>
        <w:pStyle w:val="ListParagraph"/>
        <w:numPr>
          <w:ilvl w:val="0"/>
          <w:numId w:val="1"/>
        </w:numPr>
        <w:spacing w:after="0"/>
        <w:rPr>
          <w:sz w:val="28"/>
          <w:szCs w:val="28"/>
        </w:rPr>
      </w:pPr>
      <w:r w:rsidRPr="00D14BE2">
        <w:rPr>
          <w:sz w:val="28"/>
          <w:szCs w:val="28"/>
        </w:rPr>
        <w:t>The Recommendation</w:t>
      </w:r>
    </w:p>
    <w:p w:rsidR="00D14BE2" w:rsidRDefault="00D14BE2" w:rsidP="00D14BE2">
      <w:pPr>
        <w:spacing w:after="0"/>
      </w:pPr>
    </w:p>
    <w:p w:rsidR="00D14BE2" w:rsidRPr="002222FD" w:rsidRDefault="00D14BE2" w:rsidP="00D14BE2">
      <w:pPr>
        <w:rPr>
          <w:sz w:val="28"/>
          <w:szCs w:val="28"/>
        </w:rPr>
      </w:pPr>
      <w:r w:rsidRPr="002222FD">
        <w:rPr>
          <w:rStyle w:val="Heading1Char"/>
          <w:color w:val="auto"/>
        </w:rPr>
        <w:t>Date:</w:t>
      </w:r>
      <w:r>
        <w:rPr>
          <w:b/>
          <w:sz w:val="28"/>
          <w:szCs w:val="28"/>
        </w:rPr>
        <w:t xml:space="preserve"> </w:t>
      </w:r>
      <w:sdt>
        <w:sdtPr>
          <w:rPr>
            <w:sz w:val="28"/>
            <w:szCs w:val="28"/>
          </w:rPr>
          <w:id w:val="2103456493"/>
          <w:placeholder>
            <w:docPart w:val="2CBAC14C27C748FE9573F23750988BA9"/>
          </w:placeholder>
          <w:date w:fullDate="2015-12-08T00:00:00Z">
            <w:dateFormat w:val="M/d/yyyy"/>
            <w:lid w:val="en-US"/>
            <w:storeMappedDataAs w:val="dateTime"/>
            <w:calendar w:val="gregorian"/>
          </w:date>
        </w:sdtPr>
        <w:sdtEndPr/>
        <w:sdtContent>
          <w:r w:rsidR="00C258B4">
            <w:rPr>
              <w:sz w:val="28"/>
              <w:szCs w:val="28"/>
            </w:rPr>
            <w:t>12/8/2015</w:t>
          </w:r>
        </w:sdtContent>
      </w:sdt>
    </w:p>
    <w:p w:rsidR="00D14BE2" w:rsidRPr="00E61EC9" w:rsidRDefault="00D14BE2" w:rsidP="00D14BE2">
      <w:pPr>
        <w:rPr>
          <w:sz w:val="28"/>
          <w:szCs w:val="28"/>
        </w:rPr>
      </w:pPr>
      <w:r w:rsidRPr="002222FD">
        <w:rPr>
          <w:rStyle w:val="Heading2Char"/>
          <w:color w:val="auto"/>
        </w:rPr>
        <w:t>Company:</w:t>
      </w:r>
      <w:r>
        <w:rPr>
          <w:b/>
          <w:sz w:val="28"/>
          <w:szCs w:val="28"/>
        </w:rPr>
        <w:t xml:space="preserve"> </w:t>
      </w:r>
      <w:sdt>
        <w:sdtPr>
          <w:rPr>
            <w:b/>
            <w:sz w:val="28"/>
            <w:szCs w:val="28"/>
          </w:rPr>
          <w:id w:val="-1590295121"/>
          <w:placeholder>
            <w:docPart w:val="DA17300413FE40BD9EAB5EAF63A148A8"/>
          </w:placeholder>
        </w:sdtPr>
        <w:sdtEndPr>
          <w:rPr>
            <w:b w:val="0"/>
          </w:rPr>
        </w:sdtEndPr>
        <w:sdtContent>
          <w:r w:rsidR="00C258B4">
            <w:rPr>
              <w:sz w:val="24"/>
              <w:szCs w:val="24"/>
            </w:rPr>
            <w:t>L.L. Henry, LLC</w:t>
          </w:r>
        </w:sdtContent>
      </w:sdt>
    </w:p>
    <w:p w:rsidR="00D14BE2" w:rsidRPr="00E61EC9" w:rsidRDefault="00D14BE2" w:rsidP="00D14BE2">
      <w:pPr>
        <w:rPr>
          <w:sz w:val="28"/>
          <w:szCs w:val="28"/>
        </w:rPr>
      </w:pPr>
      <w:r w:rsidRPr="002222FD">
        <w:rPr>
          <w:rStyle w:val="Heading2Char"/>
          <w:color w:val="auto"/>
        </w:rPr>
        <w:t>Contact:</w:t>
      </w:r>
      <w:r>
        <w:rPr>
          <w:b/>
          <w:sz w:val="28"/>
          <w:szCs w:val="28"/>
        </w:rPr>
        <w:t xml:space="preserve"> </w:t>
      </w:r>
      <w:sdt>
        <w:sdtPr>
          <w:rPr>
            <w:b/>
            <w:sz w:val="24"/>
            <w:szCs w:val="24"/>
          </w:rPr>
          <w:id w:val="751620749"/>
          <w:placeholder>
            <w:docPart w:val="DA17300413FE40BD9EAB5EAF63A148A8"/>
          </w:placeholder>
        </w:sdtPr>
        <w:sdtEndPr>
          <w:rPr>
            <w:b w:val="0"/>
            <w:sz w:val="28"/>
            <w:szCs w:val="28"/>
          </w:rPr>
        </w:sdtEndPr>
        <w:sdtContent>
          <w:r w:rsidR="00C258B4">
            <w:rPr>
              <w:sz w:val="24"/>
              <w:szCs w:val="24"/>
            </w:rPr>
            <w:t>Larry Henry</w:t>
          </w:r>
        </w:sdtContent>
      </w:sdt>
    </w:p>
    <w:p w:rsidR="00D14BE2" w:rsidRPr="00E61EC9" w:rsidRDefault="00D14BE2" w:rsidP="00D14BE2">
      <w:pPr>
        <w:rPr>
          <w:sz w:val="28"/>
          <w:szCs w:val="28"/>
        </w:rPr>
      </w:pPr>
      <w:r w:rsidRPr="002222FD">
        <w:rPr>
          <w:rStyle w:val="Heading2Char"/>
          <w:color w:val="auto"/>
        </w:rPr>
        <w:t>Phone:</w:t>
      </w:r>
      <w:r>
        <w:rPr>
          <w:b/>
          <w:sz w:val="28"/>
          <w:szCs w:val="28"/>
        </w:rPr>
        <w:t xml:space="preserve"> </w:t>
      </w:r>
      <w:sdt>
        <w:sdtPr>
          <w:rPr>
            <w:b/>
            <w:sz w:val="28"/>
            <w:szCs w:val="28"/>
          </w:rPr>
          <w:id w:val="-553542895"/>
          <w:placeholder>
            <w:docPart w:val="DA17300413FE40BD9EAB5EAF63A148A8"/>
          </w:placeholder>
        </w:sdtPr>
        <w:sdtEndPr>
          <w:rPr>
            <w:b w:val="0"/>
          </w:rPr>
        </w:sdtEndPr>
        <w:sdtContent>
          <w:r w:rsidR="00360A4F">
            <w:rPr>
              <w:sz w:val="24"/>
              <w:szCs w:val="24"/>
            </w:rPr>
            <w:t>717.555.1234</w:t>
          </w:r>
        </w:sdtContent>
      </w:sdt>
    </w:p>
    <w:p w:rsidR="00D14BE2" w:rsidRPr="00E61EC9" w:rsidRDefault="00D14BE2" w:rsidP="00D14BE2">
      <w:pPr>
        <w:rPr>
          <w:sz w:val="28"/>
          <w:szCs w:val="28"/>
        </w:rPr>
      </w:pPr>
      <w:proofErr w:type="gramStart"/>
      <w:r w:rsidRPr="002222FD">
        <w:rPr>
          <w:rStyle w:val="Heading2Char"/>
          <w:color w:val="auto"/>
        </w:rPr>
        <w:t>e-mail</w:t>
      </w:r>
      <w:proofErr w:type="gramEnd"/>
      <w:r w:rsidRPr="002222FD">
        <w:rPr>
          <w:rStyle w:val="Heading2Char"/>
          <w:color w:val="auto"/>
        </w:rPr>
        <w:t>:</w:t>
      </w:r>
      <w:r>
        <w:rPr>
          <w:b/>
          <w:sz w:val="28"/>
          <w:szCs w:val="28"/>
        </w:rPr>
        <w:t xml:space="preserve"> </w:t>
      </w:r>
      <w:sdt>
        <w:sdtPr>
          <w:rPr>
            <w:b/>
            <w:sz w:val="28"/>
            <w:szCs w:val="28"/>
          </w:rPr>
          <w:id w:val="-38048795"/>
          <w:placeholder>
            <w:docPart w:val="DA17300413FE40BD9EAB5EAF63A148A8"/>
          </w:placeholder>
        </w:sdtPr>
        <w:sdtEndPr>
          <w:rPr>
            <w:b w:val="0"/>
          </w:rPr>
        </w:sdtEndPr>
        <w:sdtContent>
          <w:r w:rsidR="00C258B4">
            <w:rPr>
              <w:sz w:val="24"/>
              <w:szCs w:val="24"/>
            </w:rPr>
            <w:t>larry@llhenryllc.com</w:t>
          </w:r>
        </w:sdtContent>
      </w:sdt>
    </w:p>
    <w:p w:rsidR="00D14BE2" w:rsidRDefault="00D14BE2" w:rsidP="00D14BE2">
      <w:pPr>
        <w:pStyle w:val="Heading1"/>
        <w:rPr>
          <w:color w:val="auto"/>
        </w:rPr>
      </w:pPr>
      <w:r w:rsidRPr="00D14BE2">
        <w:rPr>
          <w:color w:val="auto"/>
        </w:rPr>
        <w:lastRenderedPageBreak/>
        <w:t>Step 1: The Assessment</w:t>
      </w:r>
    </w:p>
    <w:p w:rsidR="00D14BE2" w:rsidRPr="00D14BE2" w:rsidRDefault="00D14BE2" w:rsidP="00D14BE2">
      <w:pPr>
        <w:pStyle w:val="Heading2"/>
        <w:rPr>
          <w:color w:val="auto"/>
        </w:rPr>
      </w:pPr>
      <w:r w:rsidRPr="00D14BE2">
        <w:rPr>
          <w:color w:val="auto"/>
        </w:rPr>
        <w:t>Big picture goals – what business pain points do you want to address?</w:t>
      </w:r>
    </w:p>
    <w:sdt>
      <w:sdtPr>
        <w:id w:val="441423204"/>
        <w:lock w:val="sdtLocked"/>
        <w:placeholder>
          <w:docPart w:val="DA17300413FE40BD9EAB5EAF63A148A8"/>
        </w:placeholder>
      </w:sdtPr>
      <w:sdtEndPr/>
      <w:sdtContent>
        <w:p w:rsidR="00B63062" w:rsidRPr="00360A4F" w:rsidRDefault="00C258B4" w:rsidP="00654783">
          <w:pPr>
            <w:rPr>
              <w:sz w:val="24"/>
              <w:szCs w:val="24"/>
            </w:rPr>
          </w:pPr>
          <w:r>
            <w:t>L</w:t>
          </w:r>
          <w:r w:rsidR="00360A4F">
            <w:rPr>
              <w:sz w:val="24"/>
              <w:szCs w:val="24"/>
            </w:rPr>
            <w:t xml:space="preserve">imited </w:t>
          </w:r>
          <w:r>
            <w:rPr>
              <w:sz w:val="24"/>
              <w:szCs w:val="24"/>
            </w:rPr>
            <w:t>team</w:t>
          </w:r>
          <w:r w:rsidR="00360A4F">
            <w:rPr>
              <w:sz w:val="24"/>
              <w:szCs w:val="24"/>
            </w:rPr>
            <w:t xml:space="preserve"> productivity;</w:t>
          </w:r>
          <w:r w:rsidR="00654783">
            <w:t xml:space="preserve"> </w:t>
          </w:r>
          <w:r w:rsidR="00360A4F">
            <w:t>want to improve customer response time and have faster turnaround on cust</w:t>
          </w:r>
          <w:r>
            <w:t>omer requests; want to add secure customer-friendly wireless; possible merger/acquisition with slightly smaller firm</w:t>
          </w:r>
        </w:p>
      </w:sdtContent>
    </w:sdt>
    <w:p w:rsidR="00D14BE2" w:rsidRPr="00445C83" w:rsidRDefault="00D14BE2" w:rsidP="00D14BE2">
      <w:pPr>
        <w:pStyle w:val="Heading2"/>
        <w:rPr>
          <w:color w:val="auto"/>
        </w:rPr>
      </w:pPr>
      <w:r w:rsidRPr="00445C83">
        <w:rPr>
          <w:color w:val="auto"/>
        </w:rPr>
        <w:t xml:space="preserve">What are your current technology </w:t>
      </w:r>
      <w:r w:rsidR="008A38F3">
        <w:rPr>
          <w:color w:val="auto"/>
        </w:rPr>
        <w:t>challenges?</w:t>
      </w:r>
    </w:p>
    <w:sdt>
      <w:sdtPr>
        <w:id w:val="160746127"/>
        <w:lock w:val="sdtLocked"/>
        <w:placeholder>
          <w:docPart w:val="DA17300413FE40BD9EAB5EAF63A148A8"/>
        </w:placeholder>
      </w:sdtPr>
      <w:sdtEndPr/>
      <w:sdtContent>
        <w:p w:rsidR="00D14BE2" w:rsidRPr="00D14BE2" w:rsidRDefault="00360A4F" w:rsidP="00D14BE2">
          <w:r>
            <w:rPr>
              <w:sz w:val="24"/>
              <w:szCs w:val="24"/>
            </w:rPr>
            <w:t>File-sharing is cumbersome; email is slow; server is slow to respond</w:t>
          </w:r>
        </w:p>
      </w:sdtContent>
    </w:sdt>
    <w:p w:rsidR="00D14BE2" w:rsidRPr="00445C83" w:rsidRDefault="00D14BE2" w:rsidP="00D14BE2">
      <w:pPr>
        <w:pStyle w:val="Heading2"/>
        <w:rPr>
          <w:color w:val="auto"/>
        </w:rPr>
      </w:pPr>
      <w:r w:rsidRPr="00445C83">
        <w:rPr>
          <w:color w:val="auto"/>
        </w:rPr>
        <w:t>Current IT infrastructure – what is in place right now?</w:t>
      </w:r>
    </w:p>
    <w:p w:rsidR="00D14BE2" w:rsidRDefault="00360A4F" w:rsidP="00D14BE2">
      <w:r>
        <w:t xml:space="preserve">See </w:t>
      </w:r>
      <w:r w:rsidR="00146087">
        <w:t>assessment</w:t>
      </w:r>
      <w:r>
        <w:t xml:space="preserve"> below</w:t>
      </w:r>
    </w:p>
    <w:p w:rsidR="00204DF4" w:rsidRPr="00445C83" w:rsidRDefault="00204DF4" w:rsidP="00B63062">
      <w:pPr>
        <w:pStyle w:val="Heading3"/>
        <w:rPr>
          <w:color w:val="auto"/>
        </w:rPr>
      </w:pPr>
      <w:r w:rsidRPr="00445C83">
        <w:rPr>
          <w:color w:val="auto"/>
        </w:rPr>
        <w:t>Daily usage</w:t>
      </w:r>
    </w:p>
    <w:p w:rsidR="00204DF4" w:rsidRDefault="00204DF4" w:rsidP="00204DF4"/>
    <w:p w:rsidR="009B6A4C" w:rsidRDefault="00204DF4" w:rsidP="00204DF4">
      <w:r>
        <w:t xml:space="preserve">What e-mail do you currently use?   G-mail </w:t>
      </w:r>
      <w:sdt>
        <w:sdtPr>
          <w:id w:val="749697799"/>
          <w:placeholder>
            <w:docPart w:val="DA17300413FE40BD9EAB5EAF63A148A8"/>
          </w:placeholder>
        </w:sdtPr>
        <w:sdtEndPr/>
        <w:sdtContent>
          <w:r w:rsidR="00146087">
            <w:t>No</w:t>
          </w:r>
        </w:sdtContent>
      </w:sdt>
      <w:r>
        <w:t xml:space="preserve">   Hotmail/Outlook.com </w:t>
      </w:r>
      <w:sdt>
        <w:sdtPr>
          <w:id w:val="-72197869"/>
          <w:placeholder>
            <w:docPart w:val="DA17300413FE40BD9EAB5EAF63A148A8"/>
          </w:placeholder>
        </w:sdtPr>
        <w:sdtEndPr/>
        <w:sdtContent>
          <w:r w:rsidR="00146087">
            <w:t>No</w:t>
          </w:r>
        </w:sdtContent>
      </w:sdt>
    </w:p>
    <w:p w:rsidR="00204DF4" w:rsidRDefault="00204DF4" w:rsidP="00204DF4">
      <w:r>
        <w:t xml:space="preserve">ISP-provided </w:t>
      </w:r>
      <w:sdt>
        <w:sdtPr>
          <w:id w:val="160519559"/>
          <w:placeholder>
            <w:docPart w:val="DA17300413FE40BD9EAB5EAF63A148A8"/>
          </w:placeholder>
        </w:sdtPr>
        <w:sdtEndPr/>
        <w:sdtContent>
          <w:r w:rsidR="00146087">
            <w:t>No</w:t>
          </w:r>
        </w:sdtContent>
      </w:sdt>
      <w:r w:rsidR="008A38F3">
        <w:t xml:space="preserve">   </w:t>
      </w:r>
      <w:r>
        <w:t xml:space="preserve">On-site e-mail server </w:t>
      </w:r>
      <w:sdt>
        <w:sdtPr>
          <w:id w:val="-2004430546"/>
          <w:placeholder>
            <w:docPart w:val="DA17300413FE40BD9EAB5EAF63A148A8"/>
          </w:placeholder>
        </w:sdtPr>
        <w:sdtEndPr/>
        <w:sdtContent>
          <w:r w:rsidR="00146087">
            <w:t>Yes</w:t>
          </w:r>
        </w:sdtContent>
      </w:sdt>
      <w:r>
        <w:t xml:space="preserve">   Other </w:t>
      </w:r>
      <w:sdt>
        <w:sdtPr>
          <w:id w:val="1576473040"/>
          <w:placeholder>
            <w:docPart w:val="DA17300413FE40BD9EAB5EAF63A148A8"/>
          </w:placeholder>
        </w:sdtPr>
        <w:sdtEndPr/>
        <w:sdtContent>
          <w:r w:rsidR="00CE3248">
            <w:t>NA</w:t>
          </w:r>
        </w:sdtContent>
      </w:sdt>
    </w:p>
    <w:p w:rsidR="007B70C1" w:rsidRDefault="00204DF4" w:rsidP="00204DF4">
      <w:r>
        <w:t>Do you have a web</w:t>
      </w:r>
      <w:r w:rsidR="007B70C1">
        <w:t xml:space="preserve"> </w:t>
      </w:r>
      <w:r>
        <w:t xml:space="preserve">site? </w:t>
      </w:r>
      <w:sdt>
        <w:sdtPr>
          <w:id w:val="-1808305748"/>
          <w:placeholder>
            <w:docPart w:val="DA17300413FE40BD9EAB5EAF63A148A8"/>
          </w:placeholder>
        </w:sdtPr>
        <w:sdtEndPr/>
        <w:sdtContent>
          <w:r w:rsidR="00146087">
            <w:t>No</w:t>
          </w:r>
        </w:sdtContent>
      </w:sdt>
      <w:r>
        <w:t xml:space="preserve">   Is it up-to-date</w:t>
      </w:r>
      <w:r w:rsidR="007B70C1">
        <w:t>/updated regularly</w:t>
      </w:r>
      <w:r>
        <w:t>?</w:t>
      </w:r>
      <w:r w:rsidR="007B70C1">
        <w:t xml:space="preserve"> </w:t>
      </w:r>
      <w:sdt>
        <w:sdtPr>
          <w:id w:val="-1582824734"/>
          <w:placeholder>
            <w:docPart w:val="DA17300413FE40BD9EAB5EAF63A148A8"/>
          </w:placeholder>
        </w:sdtPr>
        <w:sdtEndPr/>
        <w:sdtContent>
          <w:r w:rsidR="00146087">
            <w:t>NA</w:t>
          </w:r>
        </w:sdtContent>
      </w:sdt>
    </w:p>
    <w:p w:rsidR="00204DF4" w:rsidRDefault="007B70C1" w:rsidP="00204DF4">
      <w:r>
        <w:t xml:space="preserve">Who hosts the web site? </w:t>
      </w:r>
      <w:sdt>
        <w:sdtPr>
          <w:id w:val="-2003343746"/>
          <w:placeholder>
            <w:docPart w:val="DA17300413FE40BD9EAB5EAF63A148A8"/>
          </w:placeholder>
        </w:sdtPr>
        <w:sdtEndPr/>
        <w:sdtContent>
          <w:r w:rsidR="00146087">
            <w:t>NA</w:t>
          </w:r>
        </w:sdtContent>
      </w:sdt>
    </w:p>
    <w:p w:rsidR="007B70C1" w:rsidRPr="00204DF4" w:rsidRDefault="007B70C1" w:rsidP="00204DF4"/>
    <w:p w:rsidR="00D14BE2" w:rsidRPr="00445C83" w:rsidRDefault="00B63062" w:rsidP="00B63062">
      <w:pPr>
        <w:pStyle w:val="Heading3"/>
        <w:rPr>
          <w:color w:val="auto"/>
        </w:rPr>
      </w:pPr>
      <w:r w:rsidRPr="00445C83">
        <w:rPr>
          <w:color w:val="auto"/>
        </w:rPr>
        <w:t>Computers</w:t>
      </w:r>
    </w:p>
    <w:p w:rsidR="00097A5C" w:rsidRDefault="00097A5C" w:rsidP="00B63062">
      <w:pPr>
        <w:rPr>
          <w:b/>
          <w:i/>
        </w:rPr>
      </w:pPr>
    </w:p>
    <w:p w:rsidR="00B63062" w:rsidRDefault="00B63062" w:rsidP="00B63062">
      <w:r w:rsidRPr="00560351">
        <w:rPr>
          <w:b/>
          <w:i/>
        </w:rPr>
        <w:t>Desktop PCs</w:t>
      </w:r>
      <w:r w:rsidR="00560351">
        <w:t xml:space="preserve"> </w:t>
      </w:r>
      <w:sdt>
        <w:sdtPr>
          <w:id w:val="673920852"/>
          <w:placeholder>
            <w:docPart w:val="DA17300413FE40BD9EAB5EAF63A148A8"/>
          </w:placeholder>
        </w:sdtPr>
        <w:sdtEndPr/>
        <w:sdtContent>
          <w:r w:rsidR="00B50535">
            <w:rPr>
              <w:sz w:val="24"/>
              <w:szCs w:val="24"/>
            </w:rPr>
            <w:t>5</w:t>
          </w:r>
        </w:sdtContent>
      </w:sdt>
      <w:r w:rsidR="00204DF4">
        <w:t xml:space="preserve"> total units</w:t>
      </w:r>
      <w:r w:rsidR="006530DD">
        <w:t xml:space="preserve">; </w:t>
      </w:r>
      <w:sdt>
        <w:sdtPr>
          <w:id w:val="-1370763908"/>
          <w:placeholder>
            <w:docPart w:val="1D30C43DEA894346B09D5309D50DE917"/>
          </w:placeholder>
        </w:sdtPr>
        <w:sdtEndPr>
          <w:rPr>
            <w:color w:val="A6A6A6" w:themeColor="background1" w:themeShade="A6"/>
          </w:rPr>
        </w:sdtEndPr>
        <w:sdtContent>
          <w:r w:rsidR="00B50535">
            <w:t>0</w:t>
          </w:r>
        </w:sdtContent>
      </w:sdt>
      <w:r w:rsidR="006530DD">
        <w:t xml:space="preserve">  are off-site</w:t>
      </w:r>
    </w:p>
    <w:sdt>
      <w:sdtPr>
        <w:id w:val="-960026450"/>
        <w:placeholder>
          <w:docPart w:val="DA17300413FE40BD9EAB5EAF63A148A8"/>
        </w:placeholder>
      </w:sdtPr>
      <w:sdtEndPr/>
      <w:sdtContent>
        <w:tbl>
          <w:tblPr>
            <w:tblStyle w:val="TableGrid"/>
            <w:tblW w:w="0" w:type="auto"/>
            <w:tblLook w:val="04A0" w:firstRow="1" w:lastRow="0" w:firstColumn="1" w:lastColumn="0" w:noHBand="0" w:noVBand="1"/>
          </w:tblPr>
          <w:tblGrid>
            <w:gridCol w:w="1581"/>
            <w:gridCol w:w="1603"/>
            <w:gridCol w:w="1563"/>
            <w:gridCol w:w="1325"/>
            <w:gridCol w:w="1739"/>
            <w:gridCol w:w="1539"/>
          </w:tblGrid>
          <w:tr w:rsidR="00204DF4" w:rsidTr="00B50535">
            <w:tc>
              <w:tcPr>
                <w:tcW w:w="1581" w:type="dxa"/>
              </w:tcPr>
              <w:p w:rsidR="00204DF4" w:rsidRDefault="00204DF4" w:rsidP="00B63062">
                <w:r>
                  <w:t>Make</w:t>
                </w:r>
              </w:p>
            </w:tc>
            <w:tc>
              <w:tcPr>
                <w:tcW w:w="1603" w:type="dxa"/>
              </w:tcPr>
              <w:p w:rsidR="00204DF4" w:rsidRDefault="00204DF4" w:rsidP="00B63062">
                <w:r>
                  <w:t>Model</w:t>
                </w:r>
              </w:p>
            </w:tc>
            <w:tc>
              <w:tcPr>
                <w:tcW w:w="1563" w:type="dxa"/>
              </w:tcPr>
              <w:p w:rsidR="00204DF4" w:rsidRDefault="00204DF4" w:rsidP="00B63062">
                <w:r>
                  <w:t>RAM</w:t>
                </w:r>
              </w:p>
            </w:tc>
            <w:tc>
              <w:tcPr>
                <w:tcW w:w="1325" w:type="dxa"/>
              </w:tcPr>
              <w:p w:rsidR="00204DF4" w:rsidRDefault="00204DF4" w:rsidP="00B63062">
                <w:r>
                  <w:t>CPU speed</w:t>
                </w:r>
              </w:p>
            </w:tc>
            <w:tc>
              <w:tcPr>
                <w:tcW w:w="1739" w:type="dxa"/>
              </w:tcPr>
              <w:p w:rsidR="00204DF4" w:rsidRDefault="00204DF4" w:rsidP="00B63062">
                <w:r>
                  <w:t>Hard drive size</w:t>
                </w:r>
              </w:p>
            </w:tc>
            <w:tc>
              <w:tcPr>
                <w:tcW w:w="1539" w:type="dxa"/>
              </w:tcPr>
              <w:p w:rsidR="00204DF4" w:rsidRDefault="00204DF4" w:rsidP="00B63062">
                <w:r>
                  <w:t>OS</w:t>
                </w:r>
              </w:p>
            </w:tc>
          </w:tr>
          <w:tr w:rsidR="00204DF4" w:rsidTr="00B50535">
            <w:tc>
              <w:tcPr>
                <w:tcW w:w="1581" w:type="dxa"/>
              </w:tcPr>
              <w:p w:rsidR="00204DF4" w:rsidRDefault="00A337C6" w:rsidP="00B63062">
                <w:r>
                  <w:t>SW</w:t>
                </w:r>
              </w:p>
            </w:tc>
            <w:tc>
              <w:tcPr>
                <w:tcW w:w="1603" w:type="dxa"/>
              </w:tcPr>
              <w:p w:rsidR="00204DF4" w:rsidRDefault="00A337C6" w:rsidP="00B63062">
                <w:r>
                  <w:t>DT410</w:t>
                </w:r>
              </w:p>
            </w:tc>
            <w:tc>
              <w:tcPr>
                <w:tcW w:w="1563" w:type="dxa"/>
              </w:tcPr>
              <w:p w:rsidR="00204DF4" w:rsidRDefault="00A337C6" w:rsidP="00B63062">
                <w:r>
                  <w:t>8</w:t>
                </w:r>
                <w:r w:rsidR="00146087">
                  <w:t>GB</w:t>
                </w:r>
              </w:p>
            </w:tc>
            <w:tc>
              <w:tcPr>
                <w:tcW w:w="1325" w:type="dxa"/>
              </w:tcPr>
              <w:p w:rsidR="00204DF4" w:rsidRDefault="00A337C6" w:rsidP="00A337C6">
                <w:r>
                  <w:t>5</w:t>
                </w:r>
                <w:r w:rsidRPr="00A337C6">
                  <w:rPr>
                    <w:vertAlign w:val="superscript"/>
                  </w:rPr>
                  <w:t>th</w:t>
                </w:r>
                <w:r>
                  <w:t xml:space="preserve"> </w:t>
                </w:r>
                <w:r w:rsidR="00B50535">
                  <w:t>Gen Core i5</w:t>
                </w:r>
              </w:p>
            </w:tc>
            <w:tc>
              <w:tcPr>
                <w:tcW w:w="1739" w:type="dxa"/>
              </w:tcPr>
              <w:p w:rsidR="00204DF4" w:rsidRDefault="00A337C6" w:rsidP="00B63062">
                <w:r>
                  <w:t>1 T</w:t>
                </w:r>
                <w:r w:rsidR="00B50535">
                  <w:t>B</w:t>
                </w:r>
              </w:p>
            </w:tc>
            <w:tc>
              <w:tcPr>
                <w:tcW w:w="1539" w:type="dxa"/>
              </w:tcPr>
              <w:p w:rsidR="00204DF4" w:rsidRDefault="00B50535" w:rsidP="00A337C6">
                <w:r>
                  <w:t xml:space="preserve">Windows </w:t>
                </w:r>
                <w:r w:rsidR="00A337C6">
                  <w:t>8.1</w:t>
                </w:r>
                <w:r>
                  <w:t xml:space="preserve"> Pro</w:t>
                </w:r>
              </w:p>
            </w:tc>
          </w:tr>
          <w:tr w:rsidR="00204DF4" w:rsidTr="00B50535">
            <w:tc>
              <w:tcPr>
                <w:tcW w:w="1581" w:type="dxa"/>
              </w:tcPr>
              <w:p w:rsidR="00204DF4" w:rsidRDefault="00146087" w:rsidP="00B63062">
                <w:r>
                  <w:t>SW</w:t>
                </w:r>
              </w:p>
            </w:tc>
            <w:tc>
              <w:tcPr>
                <w:tcW w:w="1603" w:type="dxa"/>
              </w:tcPr>
              <w:p w:rsidR="00204DF4" w:rsidRDefault="00146087" w:rsidP="00B63062">
                <w:r>
                  <w:t>DT310</w:t>
                </w:r>
              </w:p>
            </w:tc>
            <w:tc>
              <w:tcPr>
                <w:tcW w:w="1563" w:type="dxa"/>
              </w:tcPr>
              <w:p w:rsidR="00204DF4" w:rsidRDefault="00B50535" w:rsidP="00B63062">
                <w:r>
                  <w:t>8GB</w:t>
                </w:r>
              </w:p>
            </w:tc>
            <w:tc>
              <w:tcPr>
                <w:tcW w:w="1325" w:type="dxa"/>
              </w:tcPr>
              <w:p w:rsidR="00204DF4" w:rsidRDefault="00B50535" w:rsidP="00B63062">
                <w:r>
                  <w:t>4</w:t>
                </w:r>
                <w:r w:rsidRPr="00B50535">
                  <w:rPr>
                    <w:vertAlign w:val="superscript"/>
                  </w:rPr>
                  <w:t>th</w:t>
                </w:r>
                <w:r>
                  <w:t xml:space="preserve"> Gen Core i5</w:t>
                </w:r>
              </w:p>
            </w:tc>
            <w:tc>
              <w:tcPr>
                <w:tcW w:w="1739" w:type="dxa"/>
              </w:tcPr>
              <w:p w:rsidR="00204DF4" w:rsidRDefault="00B50535" w:rsidP="00B63062">
                <w:r>
                  <w:t>500GB</w:t>
                </w:r>
              </w:p>
            </w:tc>
            <w:tc>
              <w:tcPr>
                <w:tcW w:w="1539" w:type="dxa"/>
              </w:tcPr>
              <w:p w:rsidR="00204DF4" w:rsidRDefault="00B50535" w:rsidP="00B63062">
                <w:r>
                  <w:t>Windows 7 Pro</w:t>
                </w:r>
              </w:p>
            </w:tc>
          </w:tr>
          <w:tr w:rsidR="00204DF4" w:rsidTr="00B50535">
            <w:tc>
              <w:tcPr>
                <w:tcW w:w="1581" w:type="dxa"/>
              </w:tcPr>
              <w:p w:rsidR="00204DF4" w:rsidRDefault="00146087" w:rsidP="00B63062">
                <w:r>
                  <w:t>SW</w:t>
                </w:r>
              </w:p>
            </w:tc>
            <w:tc>
              <w:tcPr>
                <w:tcW w:w="1603" w:type="dxa"/>
              </w:tcPr>
              <w:p w:rsidR="00204DF4" w:rsidRDefault="00B50535" w:rsidP="00A337C6">
                <w:r>
                  <w:t>D</w:t>
                </w:r>
                <w:r w:rsidR="00146087">
                  <w:t>T</w:t>
                </w:r>
                <w:r w:rsidR="00A337C6">
                  <w:t>4</w:t>
                </w:r>
                <w:r>
                  <w:t>1</w:t>
                </w:r>
                <w:r w:rsidR="00146087">
                  <w:t>0</w:t>
                </w:r>
              </w:p>
            </w:tc>
            <w:tc>
              <w:tcPr>
                <w:tcW w:w="1563" w:type="dxa"/>
              </w:tcPr>
              <w:p w:rsidR="00204DF4" w:rsidRDefault="00A337C6" w:rsidP="00B63062">
                <w:r>
                  <w:t>8</w:t>
                </w:r>
                <w:r w:rsidR="00B50535">
                  <w:t>GB</w:t>
                </w:r>
              </w:p>
            </w:tc>
            <w:tc>
              <w:tcPr>
                <w:tcW w:w="1325" w:type="dxa"/>
              </w:tcPr>
              <w:p w:rsidR="00204DF4" w:rsidRDefault="00A337C6" w:rsidP="00A337C6">
                <w:r>
                  <w:t>5</w:t>
                </w:r>
                <w:r w:rsidRPr="00A337C6">
                  <w:rPr>
                    <w:vertAlign w:val="superscript"/>
                  </w:rPr>
                  <w:t>th</w:t>
                </w:r>
                <w:r>
                  <w:t xml:space="preserve"> </w:t>
                </w:r>
                <w:r w:rsidR="00B50535">
                  <w:t>Gen Core i5</w:t>
                </w:r>
              </w:p>
            </w:tc>
            <w:tc>
              <w:tcPr>
                <w:tcW w:w="1739" w:type="dxa"/>
              </w:tcPr>
              <w:p w:rsidR="00204DF4" w:rsidRDefault="00B50535" w:rsidP="00B63062">
                <w:r>
                  <w:t>1 TB</w:t>
                </w:r>
              </w:p>
            </w:tc>
            <w:tc>
              <w:tcPr>
                <w:tcW w:w="1539" w:type="dxa"/>
              </w:tcPr>
              <w:p w:rsidR="00204DF4" w:rsidRDefault="00B50535" w:rsidP="00B63062">
                <w:r>
                  <w:t>Windows 8.1 Pro</w:t>
                </w:r>
              </w:p>
            </w:tc>
          </w:tr>
          <w:tr w:rsidR="00B50535" w:rsidTr="00B50535">
            <w:tc>
              <w:tcPr>
                <w:tcW w:w="1581" w:type="dxa"/>
              </w:tcPr>
              <w:p w:rsidR="00B50535" w:rsidRDefault="00B50535" w:rsidP="007B724D">
                <w:r>
                  <w:t>SW</w:t>
                </w:r>
              </w:p>
            </w:tc>
            <w:tc>
              <w:tcPr>
                <w:tcW w:w="1603" w:type="dxa"/>
              </w:tcPr>
              <w:p w:rsidR="00B50535" w:rsidRDefault="00B50535" w:rsidP="007B724D">
                <w:r>
                  <w:t>DT310</w:t>
                </w:r>
              </w:p>
            </w:tc>
            <w:tc>
              <w:tcPr>
                <w:tcW w:w="1563" w:type="dxa"/>
              </w:tcPr>
              <w:p w:rsidR="00B50535" w:rsidRDefault="00B50535" w:rsidP="007B724D">
                <w:r>
                  <w:t>8GB</w:t>
                </w:r>
              </w:p>
            </w:tc>
            <w:tc>
              <w:tcPr>
                <w:tcW w:w="1325" w:type="dxa"/>
              </w:tcPr>
              <w:p w:rsidR="00B50535" w:rsidRDefault="00B50535" w:rsidP="007B724D">
                <w:r>
                  <w:t>4</w:t>
                </w:r>
                <w:r w:rsidRPr="00B50535">
                  <w:rPr>
                    <w:vertAlign w:val="superscript"/>
                  </w:rPr>
                  <w:t>th</w:t>
                </w:r>
                <w:r>
                  <w:t xml:space="preserve"> Gen Core i5</w:t>
                </w:r>
              </w:p>
            </w:tc>
            <w:tc>
              <w:tcPr>
                <w:tcW w:w="1739" w:type="dxa"/>
              </w:tcPr>
              <w:p w:rsidR="00B50535" w:rsidRDefault="00A337C6" w:rsidP="007B724D">
                <w:r>
                  <w:t>1 T</w:t>
                </w:r>
                <w:r w:rsidR="00B50535">
                  <w:t>B</w:t>
                </w:r>
              </w:p>
            </w:tc>
            <w:tc>
              <w:tcPr>
                <w:tcW w:w="1539" w:type="dxa"/>
              </w:tcPr>
              <w:p w:rsidR="00B50535" w:rsidRDefault="00A337C6" w:rsidP="007B724D">
                <w:r>
                  <w:t xml:space="preserve">Windows 8.1 </w:t>
                </w:r>
                <w:r w:rsidR="00B50535">
                  <w:t>Pro</w:t>
                </w:r>
              </w:p>
            </w:tc>
          </w:tr>
          <w:tr w:rsidR="00B50535" w:rsidTr="007B724D">
            <w:tc>
              <w:tcPr>
                <w:tcW w:w="1581" w:type="dxa"/>
              </w:tcPr>
              <w:p w:rsidR="00B50535" w:rsidRDefault="00B50535" w:rsidP="007B724D">
                <w:r>
                  <w:t>SW</w:t>
                </w:r>
              </w:p>
            </w:tc>
            <w:tc>
              <w:tcPr>
                <w:tcW w:w="1603" w:type="dxa"/>
              </w:tcPr>
              <w:p w:rsidR="00B50535" w:rsidRDefault="00B50535" w:rsidP="007B724D">
                <w:r>
                  <w:t>DT210</w:t>
                </w:r>
              </w:p>
            </w:tc>
            <w:tc>
              <w:tcPr>
                <w:tcW w:w="1563" w:type="dxa"/>
              </w:tcPr>
              <w:p w:rsidR="00B50535" w:rsidRDefault="00B50535" w:rsidP="007B724D">
                <w:r>
                  <w:t>4GB</w:t>
                </w:r>
              </w:p>
            </w:tc>
            <w:tc>
              <w:tcPr>
                <w:tcW w:w="1325" w:type="dxa"/>
              </w:tcPr>
              <w:p w:rsidR="00B50535" w:rsidRDefault="00B50535" w:rsidP="007B724D">
                <w:r>
                  <w:t>3</w:t>
                </w:r>
                <w:r w:rsidRPr="00B50535">
                  <w:rPr>
                    <w:vertAlign w:val="superscript"/>
                  </w:rPr>
                  <w:t>rd</w:t>
                </w:r>
                <w:r>
                  <w:t xml:space="preserve"> Gen Core i5</w:t>
                </w:r>
              </w:p>
            </w:tc>
            <w:tc>
              <w:tcPr>
                <w:tcW w:w="1739" w:type="dxa"/>
              </w:tcPr>
              <w:p w:rsidR="00B50535" w:rsidRDefault="00B50535" w:rsidP="007B724D">
                <w:r>
                  <w:t>1 TB</w:t>
                </w:r>
              </w:p>
            </w:tc>
            <w:tc>
              <w:tcPr>
                <w:tcW w:w="1539" w:type="dxa"/>
              </w:tcPr>
              <w:p w:rsidR="00B50535" w:rsidRDefault="00B50535" w:rsidP="007B724D">
                <w:r>
                  <w:t>Windows 8.1 Pro</w:t>
                </w:r>
              </w:p>
            </w:tc>
          </w:tr>
          <w:tr w:rsidR="00204DF4" w:rsidTr="00B50535">
            <w:tc>
              <w:tcPr>
                <w:tcW w:w="1581" w:type="dxa"/>
              </w:tcPr>
              <w:p w:rsidR="00204DF4" w:rsidRDefault="00F81806" w:rsidP="00B63062">
                <w:r>
                  <w:t>SW</w:t>
                </w:r>
              </w:p>
            </w:tc>
            <w:tc>
              <w:tcPr>
                <w:tcW w:w="1603" w:type="dxa"/>
              </w:tcPr>
              <w:p w:rsidR="00204DF4" w:rsidRDefault="00F81806" w:rsidP="00B63062">
                <w:r>
                  <w:t>DT510</w:t>
                </w:r>
              </w:p>
            </w:tc>
            <w:tc>
              <w:tcPr>
                <w:tcW w:w="1563" w:type="dxa"/>
              </w:tcPr>
              <w:p w:rsidR="00204DF4" w:rsidRDefault="00F81806" w:rsidP="00B63062">
                <w:r>
                  <w:t>8GB</w:t>
                </w:r>
              </w:p>
            </w:tc>
            <w:tc>
              <w:tcPr>
                <w:tcW w:w="1325" w:type="dxa"/>
              </w:tcPr>
              <w:p w:rsidR="00204DF4" w:rsidRDefault="00F81806" w:rsidP="00B63062">
                <w:r>
                  <w:t>6</w:t>
                </w:r>
                <w:r w:rsidRPr="00F81806">
                  <w:rPr>
                    <w:vertAlign w:val="superscript"/>
                  </w:rPr>
                  <w:t>th</w:t>
                </w:r>
                <w:r>
                  <w:t xml:space="preserve"> Gen Core i5</w:t>
                </w:r>
              </w:p>
            </w:tc>
            <w:tc>
              <w:tcPr>
                <w:tcW w:w="1739" w:type="dxa"/>
              </w:tcPr>
              <w:p w:rsidR="00204DF4" w:rsidRDefault="00F81806" w:rsidP="00B63062">
                <w:r>
                  <w:t>1 TB</w:t>
                </w:r>
              </w:p>
            </w:tc>
            <w:tc>
              <w:tcPr>
                <w:tcW w:w="1539" w:type="dxa"/>
              </w:tcPr>
              <w:p w:rsidR="00204DF4" w:rsidRDefault="00F81806" w:rsidP="00B63062">
                <w:r>
                  <w:t>Windows 8.1 Pro</w:t>
                </w:r>
              </w:p>
            </w:tc>
          </w:tr>
        </w:tbl>
      </w:sdtContent>
    </w:sdt>
    <w:p w:rsidR="00204DF4" w:rsidRDefault="00204DF4" w:rsidP="00B63062"/>
    <w:p w:rsidR="00E61EC9" w:rsidRPr="00204DF4" w:rsidRDefault="00E61EC9" w:rsidP="00B63062"/>
    <w:p w:rsidR="00B63062" w:rsidRDefault="00B63062" w:rsidP="00B63062">
      <w:r w:rsidRPr="00560351">
        <w:rPr>
          <w:b/>
          <w:i/>
        </w:rPr>
        <w:lastRenderedPageBreak/>
        <w:t>Laptop PCs</w:t>
      </w:r>
      <w:r>
        <w:t xml:space="preserve"> </w:t>
      </w:r>
      <w:sdt>
        <w:sdtPr>
          <w:id w:val="-864442201"/>
          <w:placeholder>
            <w:docPart w:val="DA17300413FE40BD9EAB5EAF63A148A8"/>
          </w:placeholder>
        </w:sdtPr>
        <w:sdtEndPr/>
        <w:sdtContent>
          <w:r w:rsidR="00B50535">
            <w:t>2</w:t>
          </w:r>
        </w:sdtContent>
      </w:sdt>
      <w:r w:rsidR="00204DF4">
        <w:t xml:space="preserve"> total units</w:t>
      </w:r>
      <w:r w:rsidR="006530DD">
        <w:t xml:space="preserve">; </w:t>
      </w:r>
      <w:sdt>
        <w:sdtPr>
          <w:id w:val="349995484"/>
          <w:placeholder>
            <w:docPart w:val="1D30C43DEA894346B09D5309D50DE917"/>
          </w:placeholder>
        </w:sdtPr>
        <w:sdtEndPr/>
        <w:sdtContent>
          <w:r w:rsidR="00B50535">
            <w:t>0</w:t>
          </w:r>
        </w:sdtContent>
      </w:sdt>
      <w:r w:rsidR="006530DD">
        <w:t xml:space="preserve">  are off-site or mobile</w:t>
      </w:r>
    </w:p>
    <w:sdt>
      <w:sdtPr>
        <w:id w:val="978575195"/>
        <w:placeholder>
          <w:docPart w:val="DA17300413FE40BD9EAB5EAF63A148A8"/>
        </w:placeholder>
      </w:sdtPr>
      <w:sdtContent>
        <w:tbl>
          <w:tblPr>
            <w:tblStyle w:val="TableGrid"/>
            <w:tblW w:w="0" w:type="auto"/>
            <w:tblLook w:val="04A0" w:firstRow="1" w:lastRow="0" w:firstColumn="1" w:lastColumn="0" w:noHBand="0" w:noVBand="1"/>
          </w:tblPr>
          <w:tblGrid>
            <w:gridCol w:w="1581"/>
            <w:gridCol w:w="1603"/>
            <w:gridCol w:w="1563"/>
            <w:gridCol w:w="1325"/>
            <w:gridCol w:w="1739"/>
            <w:gridCol w:w="1539"/>
          </w:tblGrid>
          <w:tr w:rsidR="00204DF4" w:rsidTr="00F81806">
            <w:tc>
              <w:tcPr>
                <w:tcW w:w="1581" w:type="dxa"/>
              </w:tcPr>
              <w:p w:rsidR="00204DF4" w:rsidRDefault="00204DF4" w:rsidP="00B63062">
                <w:r>
                  <w:t>Make</w:t>
                </w:r>
              </w:p>
            </w:tc>
            <w:tc>
              <w:tcPr>
                <w:tcW w:w="1603" w:type="dxa"/>
              </w:tcPr>
              <w:p w:rsidR="00204DF4" w:rsidRDefault="00204DF4" w:rsidP="00B63062">
                <w:r>
                  <w:t>Model</w:t>
                </w:r>
              </w:p>
            </w:tc>
            <w:tc>
              <w:tcPr>
                <w:tcW w:w="1563" w:type="dxa"/>
              </w:tcPr>
              <w:p w:rsidR="00204DF4" w:rsidRDefault="00204DF4" w:rsidP="00B63062">
                <w:r>
                  <w:t>RAM</w:t>
                </w:r>
              </w:p>
            </w:tc>
            <w:tc>
              <w:tcPr>
                <w:tcW w:w="1325" w:type="dxa"/>
              </w:tcPr>
              <w:p w:rsidR="00204DF4" w:rsidRDefault="00204DF4" w:rsidP="00B63062">
                <w:r>
                  <w:t>CPU speed</w:t>
                </w:r>
              </w:p>
            </w:tc>
            <w:tc>
              <w:tcPr>
                <w:tcW w:w="1739" w:type="dxa"/>
              </w:tcPr>
              <w:p w:rsidR="00204DF4" w:rsidRDefault="00204DF4" w:rsidP="00B63062">
                <w:r>
                  <w:t>Hard drive size</w:t>
                </w:r>
              </w:p>
            </w:tc>
            <w:tc>
              <w:tcPr>
                <w:tcW w:w="1539" w:type="dxa"/>
              </w:tcPr>
              <w:p w:rsidR="00204DF4" w:rsidRDefault="00204DF4" w:rsidP="00B63062">
                <w:r>
                  <w:t>OS</w:t>
                </w:r>
              </w:p>
            </w:tc>
          </w:tr>
          <w:tr w:rsidR="00204DF4" w:rsidTr="00F81806">
            <w:tc>
              <w:tcPr>
                <w:tcW w:w="1581" w:type="dxa"/>
              </w:tcPr>
              <w:p w:rsidR="00204DF4" w:rsidRDefault="00B50535" w:rsidP="00B63062">
                <w:r>
                  <w:t>SW</w:t>
                </w:r>
              </w:p>
            </w:tc>
            <w:tc>
              <w:tcPr>
                <w:tcW w:w="1603" w:type="dxa"/>
              </w:tcPr>
              <w:p w:rsidR="00204DF4" w:rsidRDefault="00B50535" w:rsidP="00B63062">
                <w:r>
                  <w:t>LT210</w:t>
                </w:r>
              </w:p>
            </w:tc>
            <w:tc>
              <w:tcPr>
                <w:tcW w:w="1563" w:type="dxa"/>
              </w:tcPr>
              <w:p w:rsidR="00204DF4" w:rsidRDefault="00B50535" w:rsidP="00B63062">
                <w:r>
                  <w:t>4GB</w:t>
                </w:r>
              </w:p>
            </w:tc>
            <w:tc>
              <w:tcPr>
                <w:tcW w:w="1325" w:type="dxa"/>
              </w:tcPr>
              <w:p w:rsidR="00204DF4" w:rsidRDefault="00B50535" w:rsidP="00B63062">
                <w:r>
                  <w:t>3</w:t>
                </w:r>
                <w:r w:rsidRPr="00B50535">
                  <w:rPr>
                    <w:vertAlign w:val="superscript"/>
                  </w:rPr>
                  <w:t>rd</w:t>
                </w:r>
                <w:r>
                  <w:t xml:space="preserve"> Gen Core i5</w:t>
                </w:r>
              </w:p>
            </w:tc>
            <w:tc>
              <w:tcPr>
                <w:tcW w:w="1739" w:type="dxa"/>
              </w:tcPr>
              <w:p w:rsidR="00204DF4" w:rsidRDefault="00B50535" w:rsidP="00B63062">
                <w:r>
                  <w:t>500GB</w:t>
                </w:r>
              </w:p>
            </w:tc>
            <w:tc>
              <w:tcPr>
                <w:tcW w:w="1539" w:type="dxa"/>
              </w:tcPr>
              <w:p w:rsidR="00204DF4" w:rsidRDefault="00B50535" w:rsidP="00F81806">
                <w:r>
                  <w:t xml:space="preserve">Windows </w:t>
                </w:r>
                <w:r w:rsidR="00F81806">
                  <w:t>7</w:t>
                </w:r>
                <w:r>
                  <w:t xml:space="preserve"> Pro</w:t>
                </w:r>
              </w:p>
            </w:tc>
          </w:tr>
          <w:tr w:rsidR="00204DF4" w:rsidTr="00F81806">
            <w:tc>
              <w:tcPr>
                <w:tcW w:w="1581" w:type="dxa"/>
              </w:tcPr>
              <w:p w:rsidR="00204DF4" w:rsidRDefault="00B50535" w:rsidP="00B63062">
                <w:r>
                  <w:t>SW</w:t>
                </w:r>
              </w:p>
            </w:tc>
            <w:tc>
              <w:tcPr>
                <w:tcW w:w="1603" w:type="dxa"/>
              </w:tcPr>
              <w:p w:rsidR="00204DF4" w:rsidRDefault="00B50535" w:rsidP="00B63062">
                <w:r>
                  <w:t>LT420</w:t>
                </w:r>
              </w:p>
            </w:tc>
            <w:tc>
              <w:tcPr>
                <w:tcW w:w="1563" w:type="dxa"/>
              </w:tcPr>
              <w:p w:rsidR="00204DF4" w:rsidRDefault="00B50535" w:rsidP="00B63062">
                <w:r>
                  <w:t>8GB</w:t>
                </w:r>
              </w:p>
            </w:tc>
            <w:tc>
              <w:tcPr>
                <w:tcW w:w="1325" w:type="dxa"/>
              </w:tcPr>
              <w:p w:rsidR="00204DF4" w:rsidRDefault="00B50535" w:rsidP="00B63062">
                <w:r>
                  <w:t>4</w:t>
                </w:r>
                <w:r w:rsidRPr="00B50535">
                  <w:rPr>
                    <w:vertAlign w:val="superscript"/>
                  </w:rPr>
                  <w:t>th</w:t>
                </w:r>
                <w:r>
                  <w:t xml:space="preserve"> Gen Core i7</w:t>
                </w:r>
              </w:p>
            </w:tc>
            <w:tc>
              <w:tcPr>
                <w:tcW w:w="1739" w:type="dxa"/>
              </w:tcPr>
              <w:p w:rsidR="00204DF4" w:rsidRDefault="00B50535" w:rsidP="00B63062">
                <w:r>
                  <w:t>240GB SSD</w:t>
                </w:r>
              </w:p>
            </w:tc>
            <w:tc>
              <w:tcPr>
                <w:tcW w:w="1539" w:type="dxa"/>
              </w:tcPr>
              <w:p w:rsidR="00204DF4" w:rsidRDefault="00B50535" w:rsidP="00B63062">
                <w:r>
                  <w:t>Windows 8.1 Pro</w:t>
                </w:r>
              </w:p>
            </w:tc>
          </w:tr>
        </w:tbl>
      </w:sdtContent>
    </w:sdt>
    <w:p w:rsidR="00204DF4" w:rsidRPr="00204DF4" w:rsidRDefault="00204DF4" w:rsidP="00B63062"/>
    <w:p w:rsidR="00C03F03" w:rsidRPr="00C03F03" w:rsidRDefault="00C03F03" w:rsidP="00B63062">
      <w:r>
        <w:rPr>
          <w:b/>
          <w:i/>
        </w:rPr>
        <w:t>Smartphones/tablets</w:t>
      </w:r>
      <w:r>
        <w:t xml:space="preserve"> </w:t>
      </w:r>
      <w:sdt>
        <w:sdtPr>
          <w:id w:val="-594019879"/>
          <w:placeholder>
            <w:docPart w:val="1D30C43DEA894346B09D5309D50DE917"/>
          </w:placeholder>
        </w:sdtPr>
        <w:sdtEndPr/>
        <w:sdtContent>
          <w:r w:rsidR="00B50535">
            <w:t>7</w:t>
          </w:r>
        </w:sdtContent>
      </w:sdt>
      <w:r>
        <w:t xml:space="preserve"> total units</w:t>
      </w:r>
      <w:r w:rsidR="006530DD">
        <w:t xml:space="preserve">; </w:t>
      </w:r>
      <w:sdt>
        <w:sdtPr>
          <w:id w:val="-691526798"/>
          <w:placeholder>
            <w:docPart w:val="1D30C43DEA894346B09D5309D50DE917"/>
          </w:placeholder>
        </w:sdtPr>
        <w:sdtEndPr>
          <w:rPr>
            <w:color w:val="A6A6A6" w:themeColor="background1" w:themeShade="A6"/>
          </w:rPr>
        </w:sdtEndPr>
        <w:sdtContent>
          <w:r w:rsidR="00B50535">
            <w:t>7</w:t>
          </w:r>
        </w:sdtContent>
      </w:sdt>
      <w:r w:rsidR="006530DD">
        <w:t xml:space="preserve">  are off-site or mobile</w:t>
      </w:r>
    </w:p>
    <w:tbl>
      <w:tblPr>
        <w:tblStyle w:val="TableGrid"/>
        <w:tblW w:w="0" w:type="auto"/>
        <w:tblLook w:val="04A0" w:firstRow="1" w:lastRow="0" w:firstColumn="1" w:lastColumn="0" w:noHBand="0" w:noVBand="1"/>
      </w:tblPr>
      <w:tblGrid>
        <w:gridCol w:w="2330"/>
        <w:gridCol w:w="2333"/>
        <w:gridCol w:w="2352"/>
        <w:gridCol w:w="2335"/>
      </w:tblGrid>
      <w:tr w:rsidR="00C03F03" w:rsidTr="00B50535">
        <w:tc>
          <w:tcPr>
            <w:tcW w:w="2330" w:type="dxa"/>
          </w:tcPr>
          <w:p w:rsidR="00C03F03" w:rsidRPr="00C03F03" w:rsidRDefault="00C03F03" w:rsidP="00B63062">
            <w:r>
              <w:t>Make</w:t>
            </w:r>
          </w:p>
        </w:tc>
        <w:tc>
          <w:tcPr>
            <w:tcW w:w="2333" w:type="dxa"/>
          </w:tcPr>
          <w:p w:rsidR="00C03F03" w:rsidRPr="00C03F03" w:rsidRDefault="00C03F03" w:rsidP="00B63062">
            <w:r>
              <w:t>Model</w:t>
            </w:r>
          </w:p>
        </w:tc>
        <w:tc>
          <w:tcPr>
            <w:tcW w:w="2352" w:type="dxa"/>
          </w:tcPr>
          <w:p w:rsidR="00C03F03" w:rsidRPr="00C03F03" w:rsidRDefault="00C03F03" w:rsidP="00B63062">
            <w:r>
              <w:t xml:space="preserve">Connectivity (Cell, </w:t>
            </w:r>
            <w:proofErr w:type="spellStart"/>
            <w:r>
              <w:t>WiFi</w:t>
            </w:r>
            <w:proofErr w:type="spellEnd"/>
            <w:r>
              <w:t>)</w:t>
            </w:r>
          </w:p>
        </w:tc>
        <w:tc>
          <w:tcPr>
            <w:tcW w:w="2335" w:type="dxa"/>
          </w:tcPr>
          <w:p w:rsidR="00C03F03" w:rsidRPr="00C03F03" w:rsidRDefault="00C03F03" w:rsidP="00B63062">
            <w:r>
              <w:t>Carrier</w:t>
            </w:r>
          </w:p>
        </w:tc>
      </w:tr>
      <w:tr w:rsidR="00B50535" w:rsidTr="00B50535">
        <w:tc>
          <w:tcPr>
            <w:tcW w:w="2330" w:type="dxa"/>
          </w:tcPr>
          <w:p w:rsidR="00B50535" w:rsidRPr="00C03F03" w:rsidRDefault="00B50535" w:rsidP="00B63062">
            <w:r>
              <w:t>Apple</w:t>
            </w:r>
          </w:p>
        </w:tc>
        <w:tc>
          <w:tcPr>
            <w:tcW w:w="2333" w:type="dxa"/>
          </w:tcPr>
          <w:p w:rsidR="00B50535" w:rsidRPr="00C03F03" w:rsidRDefault="00B50535" w:rsidP="00B63062">
            <w:r>
              <w:t>iPhone 6</w:t>
            </w:r>
          </w:p>
        </w:tc>
        <w:tc>
          <w:tcPr>
            <w:tcW w:w="2352" w:type="dxa"/>
          </w:tcPr>
          <w:p w:rsidR="00B50535" w:rsidRPr="00C03F03" w:rsidRDefault="00B50535" w:rsidP="00B63062">
            <w:r>
              <w:t xml:space="preserve">Cell &amp; </w:t>
            </w:r>
            <w:proofErr w:type="spellStart"/>
            <w:r>
              <w:t>WiFi</w:t>
            </w:r>
            <w:proofErr w:type="spellEnd"/>
          </w:p>
        </w:tc>
        <w:tc>
          <w:tcPr>
            <w:tcW w:w="2335" w:type="dxa"/>
          </w:tcPr>
          <w:p w:rsidR="00B50535" w:rsidRPr="00C03F03" w:rsidRDefault="00B50535" w:rsidP="00B63062">
            <w:r>
              <w:t>Verizon</w:t>
            </w:r>
          </w:p>
        </w:tc>
      </w:tr>
      <w:tr w:rsidR="00B50535" w:rsidTr="00B50535">
        <w:tc>
          <w:tcPr>
            <w:tcW w:w="2330" w:type="dxa"/>
          </w:tcPr>
          <w:p w:rsidR="00B50535" w:rsidRPr="00C03F03" w:rsidRDefault="00B50535" w:rsidP="00B50535">
            <w:r>
              <w:t>Apple</w:t>
            </w:r>
          </w:p>
        </w:tc>
        <w:tc>
          <w:tcPr>
            <w:tcW w:w="2333" w:type="dxa"/>
          </w:tcPr>
          <w:p w:rsidR="00B50535" w:rsidRPr="00C03F03" w:rsidRDefault="00B50535" w:rsidP="00B50535">
            <w:r>
              <w:t>iPhone 6s</w:t>
            </w:r>
          </w:p>
        </w:tc>
        <w:tc>
          <w:tcPr>
            <w:tcW w:w="2352" w:type="dxa"/>
          </w:tcPr>
          <w:p w:rsidR="00B50535" w:rsidRPr="00C03F03" w:rsidRDefault="00B50535" w:rsidP="00B50535">
            <w:r>
              <w:t xml:space="preserve">Cell &amp; </w:t>
            </w:r>
            <w:proofErr w:type="spellStart"/>
            <w:r>
              <w:t>WiFi</w:t>
            </w:r>
            <w:proofErr w:type="spellEnd"/>
          </w:p>
        </w:tc>
        <w:tc>
          <w:tcPr>
            <w:tcW w:w="2335" w:type="dxa"/>
          </w:tcPr>
          <w:p w:rsidR="00B50535" w:rsidRPr="00C03F03" w:rsidRDefault="00B50535" w:rsidP="00B50535">
            <w:r>
              <w:t>Verizon</w:t>
            </w:r>
          </w:p>
        </w:tc>
      </w:tr>
      <w:tr w:rsidR="00B50535" w:rsidTr="00B50535">
        <w:tc>
          <w:tcPr>
            <w:tcW w:w="2330" w:type="dxa"/>
          </w:tcPr>
          <w:p w:rsidR="00B50535" w:rsidRPr="00C03F03" w:rsidRDefault="00B50535" w:rsidP="00B50535">
            <w:r>
              <w:t>Samsung</w:t>
            </w:r>
          </w:p>
        </w:tc>
        <w:tc>
          <w:tcPr>
            <w:tcW w:w="2333" w:type="dxa"/>
          </w:tcPr>
          <w:p w:rsidR="00B50535" w:rsidRPr="00C03F03" w:rsidRDefault="00B50535" w:rsidP="00B50535">
            <w:r>
              <w:t>Edge 6</w:t>
            </w:r>
          </w:p>
        </w:tc>
        <w:tc>
          <w:tcPr>
            <w:tcW w:w="2352" w:type="dxa"/>
          </w:tcPr>
          <w:p w:rsidR="00B50535" w:rsidRPr="00C03F03" w:rsidRDefault="00B50535" w:rsidP="00B50535">
            <w:r>
              <w:t xml:space="preserve">Cell &amp; </w:t>
            </w:r>
            <w:proofErr w:type="spellStart"/>
            <w:r>
              <w:t>WiFi</w:t>
            </w:r>
            <w:proofErr w:type="spellEnd"/>
          </w:p>
        </w:tc>
        <w:tc>
          <w:tcPr>
            <w:tcW w:w="2335" w:type="dxa"/>
          </w:tcPr>
          <w:p w:rsidR="00B50535" w:rsidRPr="00C03F03" w:rsidRDefault="00B50535" w:rsidP="00B50535">
            <w:r>
              <w:t>T-Mobile</w:t>
            </w:r>
          </w:p>
        </w:tc>
      </w:tr>
      <w:tr w:rsidR="00B50535" w:rsidTr="00B50535">
        <w:tc>
          <w:tcPr>
            <w:tcW w:w="2330" w:type="dxa"/>
          </w:tcPr>
          <w:p w:rsidR="00B50535" w:rsidRPr="00C03F03" w:rsidRDefault="00B50535" w:rsidP="00B50535">
            <w:r>
              <w:t>Nokia</w:t>
            </w:r>
          </w:p>
        </w:tc>
        <w:tc>
          <w:tcPr>
            <w:tcW w:w="2333" w:type="dxa"/>
          </w:tcPr>
          <w:p w:rsidR="00B50535" w:rsidRPr="00C03F03" w:rsidRDefault="00B50535" w:rsidP="00B50535">
            <w:r>
              <w:t>Lumia 925</w:t>
            </w:r>
          </w:p>
        </w:tc>
        <w:tc>
          <w:tcPr>
            <w:tcW w:w="2352" w:type="dxa"/>
          </w:tcPr>
          <w:p w:rsidR="00B50535" w:rsidRPr="00C03F03" w:rsidRDefault="00B50535" w:rsidP="00B50535">
            <w:r>
              <w:t xml:space="preserve">Cell &amp; </w:t>
            </w:r>
            <w:proofErr w:type="spellStart"/>
            <w:r>
              <w:t>WiFi</w:t>
            </w:r>
            <w:proofErr w:type="spellEnd"/>
          </w:p>
        </w:tc>
        <w:tc>
          <w:tcPr>
            <w:tcW w:w="2335" w:type="dxa"/>
          </w:tcPr>
          <w:p w:rsidR="00B50535" w:rsidRPr="00C03F03" w:rsidRDefault="00B50535" w:rsidP="00B50535">
            <w:r>
              <w:t>T-Mobile</w:t>
            </w:r>
          </w:p>
        </w:tc>
      </w:tr>
      <w:tr w:rsidR="00B50535" w:rsidTr="007B724D">
        <w:tc>
          <w:tcPr>
            <w:tcW w:w="2330" w:type="dxa"/>
          </w:tcPr>
          <w:p w:rsidR="00B50535" w:rsidRPr="00C03F03" w:rsidRDefault="00B50535" w:rsidP="007B724D">
            <w:r>
              <w:t>Apple</w:t>
            </w:r>
          </w:p>
        </w:tc>
        <w:tc>
          <w:tcPr>
            <w:tcW w:w="2333" w:type="dxa"/>
          </w:tcPr>
          <w:p w:rsidR="00B50535" w:rsidRPr="00C03F03" w:rsidRDefault="00B50535" w:rsidP="007B724D">
            <w:r>
              <w:t>iPhone 6</w:t>
            </w:r>
          </w:p>
        </w:tc>
        <w:tc>
          <w:tcPr>
            <w:tcW w:w="2352" w:type="dxa"/>
          </w:tcPr>
          <w:p w:rsidR="00B50535" w:rsidRPr="00C03F03" w:rsidRDefault="00B50535" w:rsidP="007B724D">
            <w:r>
              <w:t xml:space="preserve">Cell &amp; </w:t>
            </w:r>
            <w:proofErr w:type="spellStart"/>
            <w:r>
              <w:t>WiFi</w:t>
            </w:r>
            <w:proofErr w:type="spellEnd"/>
          </w:p>
        </w:tc>
        <w:tc>
          <w:tcPr>
            <w:tcW w:w="2335" w:type="dxa"/>
          </w:tcPr>
          <w:p w:rsidR="00B50535" w:rsidRPr="00C03F03" w:rsidRDefault="00B50535" w:rsidP="007B724D">
            <w:r>
              <w:t>Verizon</w:t>
            </w:r>
          </w:p>
        </w:tc>
      </w:tr>
      <w:tr w:rsidR="00B50535" w:rsidTr="007B724D">
        <w:tc>
          <w:tcPr>
            <w:tcW w:w="2330" w:type="dxa"/>
          </w:tcPr>
          <w:p w:rsidR="00B50535" w:rsidRPr="00C03F03" w:rsidRDefault="00B50535" w:rsidP="007B724D">
            <w:r>
              <w:t>Apple</w:t>
            </w:r>
          </w:p>
        </w:tc>
        <w:tc>
          <w:tcPr>
            <w:tcW w:w="2333" w:type="dxa"/>
          </w:tcPr>
          <w:p w:rsidR="00B50535" w:rsidRPr="00C03F03" w:rsidRDefault="00B50535" w:rsidP="007B724D">
            <w:r>
              <w:t>iPhone 6</w:t>
            </w:r>
          </w:p>
        </w:tc>
        <w:tc>
          <w:tcPr>
            <w:tcW w:w="2352" w:type="dxa"/>
          </w:tcPr>
          <w:p w:rsidR="00B50535" w:rsidRPr="00C03F03" w:rsidRDefault="00B50535" w:rsidP="007B724D">
            <w:r>
              <w:t xml:space="preserve">Cell &amp; </w:t>
            </w:r>
            <w:proofErr w:type="spellStart"/>
            <w:r>
              <w:t>WiFi</w:t>
            </w:r>
            <w:proofErr w:type="spellEnd"/>
          </w:p>
        </w:tc>
        <w:tc>
          <w:tcPr>
            <w:tcW w:w="2335" w:type="dxa"/>
          </w:tcPr>
          <w:p w:rsidR="00B50535" w:rsidRPr="00C03F03" w:rsidRDefault="00B50535" w:rsidP="007B724D">
            <w:r>
              <w:t>Verizon</w:t>
            </w:r>
          </w:p>
        </w:tc>
      </w:tr>
      <w:tr w:rsidR="00B50535" w:rsidTr="007B724D">
        <w:tc>
          <w:tcPr>
            <w:tcW w:w="2330" w:type="dxa"/>
          </w:tcPr>
          <w:p w:rsidR="00B50535" w:rsidRPr="00C03F03" w:rsidRDefault="00B50535" w:rsidP="007B724D">
            <w:r>
              <w:t>Apple</w:t>
            </w:r>
          </w:p>
        </w:tc>
        <w:tc>
          <w:tcPr>
            <w:tcW w:w="2333" w:type="dxa"/>
          </w:tcPr>
          <w:p w:rsidR="00B50535" w:rsidRPr="00C03F03" w:rsidRDefault="00B50535" w:rsidP="007B724D">
            <w:r>
              <w:t>iPhone 6</w:t>
            </w:r>
          </w:p>
        </w:tc>
        <w:tc>
          <w:tcPr>
            <w:tcW w:w="2352" w:type="dxa"/>
          </w:tcPr>
          <w:p w:rsidR="00B50535" w:rsidRPr="00C03F03" w:rsidRDefault="00B50535" w:rsidP="007B724D">
            <w:r>
              <w:t xml:space="preserve">Cell &amp; </w:t>
            </w:r>
            <w:proofErr w:type="spellStart"/>
            <w:r>
              <w:t>WiFi</w:t>
            </w:r>
            <w:proofErr w:type="spellEnd"/>
          </w:p>
        </w:tc>
        <w:tc>
          <w:tcPr>
            <w:tcW w:w="2335" w:type="dxa"/>
          </w:tcPr>
          <w:p w:rsidR="00B50535" w:rsidRPr="00C03F03" w:rsidRDefault="00B50535" w:rsidP="007B724D">
            <w:r>
              <w:t>Verizon</w:t>
            </w:r>
          </w:p>
        </w:tc>
      </w:tr>
    </w:tbl>
    <w:p w:rsidR="00C03F03" w:rsidRDefault="00C03F03" w:rsidP="00B63062">
      <w:pPr>
        <w:rPr>
          <w:b/>
          <w:i/>
        </w:rPr>
      </w:pPr>
    </w:p>
    <w:p w:rsidR="00B63062" w:rsidRDefault="00B63062" w:rsidP="00B63062">
      <w:r w:rsidRPr="00560351">
        <w:rPr>
          <w:b/>
          <w:i/>
        </w:rPr>
        <w:t>Servers</w:t>
      </w:r>
      <w:r>
        <w:t xml:space="preserve"> </w:t>
      </w:r>
      <w:sdt>
        <w:sdtPr>
          <w:id w:val="-1699924687"/>
          <w:placeholder>
            <w:docPart w:val="DA17300413FE40BD9EAB5EAF63A148A8"/>
          </w:placeholder>
        </w:sdtPr>
        <w:sdtEndPr/>
        <w:sdtContent>
          <w:bookmarkStart w:id="0" w:name="Text21"/>
          <w:r w:rsidR="003D254E" w:rsidRPr="003D254E">
            <w:fldChar w:fldCharType="begin">
              <w:ffData>
                <w:name w:val="Text21"/>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0"/>
        </w:sdtContent>
      </w:sdt>
      <w:r w:rsidR="00204DF4">
        <w:t xml:space="preserve"> total units</w:t>
      </w:r>
    </w:p>
    <w:sdt>
      <w:sdtPr>
        <w:id w:val="683712160"/>
        <w:placeholder>
          <w:docPart w:val="DA17300413FE40BD9EAB5EAF63A148A8"/>
        </w:placeholder>
      </w:sdtPr>
      <w:sdtContent>
        <w:tbl>
          <w:tblPr>
            <w:tblStyle w:val="TableGrid"/>
            <w:tblW w:w="0" w:type="auto"/>
            <w:tblLook w:val="04A0" w:firstRow="1" w:lastRow="0" w:firstColumn="1" w:lastColumn="0" w:noHBand="0" w:noVBand="1"/>
          </w:tblPr>
          <w:tblGrid>
            <w:gridCol w:w="1170"/>
            <w:gridCol w:w="1178"/>
            <w:gridCol w:w="1022"/>
            <w:gridCol w:w="1057"/>
            <w:gridCol w:w="1231"/>
            <w:gridCol w:w="1139"/>
            <w:gridCol w:w="1386"/>
            <w:gridCol w:w="1167"/>
          </w:tblGrid>
          <w:tr w:rsidR="00204DF4" w:rsidTr="00F81806">
            <w:tc>
              <w:tcPr>
                <w:tcW w:w="1170" w:type="dxa"/>
              </w:tcPr>
              <w:p w:rsidR="00204DF4" w:rsidRDefault="00204DF4" w:rsidP="00B63062">
                <w:r>
                  <w:t>Make</w:t>
                </w:r>
              </w:p>
            </w:tc>
            <w:tc>
              <w:tcPr>
                <w:tcW w:w="1178" w:type="dxa"/>
              </w:tcPr>
              <w:p w:rsidR="00204DF4" w:rsidRDefault="00204DF4" w:rsidP="00B63062">
                <w:r>
                  <w:t>Model</w:t>
                </w:r>
              </w:p>
            </w:tc>
            <w:tc>
              <w:tcPr>
                <w:tcW w:w="1022" w:type="dxa"/>
              </w:tcPr>
              <w:p w:rsidR="00204DF4" w:rsidRDefault="00204DF4" w:rsidP="00B63062">
                <w:r>
                  <w:t>RAM</w:t>
                </w:r>
              </w:p>
            </w:tc>
            <w:tc>
              <w:tcPr>
                <w:tcW w:w="1057" w:type="dxa"/>
              </w:tcPr>
              <w:p w:rsidR="00204DF4" w:rsidRDefault="00204DF4" w:rsidP="00B63062">
                <w:r>
                  <w:t># of CPUs</w:t>
                </w:r>
              </w:p>
            </w:tc>
            <w:tc>
              <w:tcPr>
                <w:tcW w:w="1231" w:type="dxa"/>
              </w:tcPr>
              <w:p w:rsidR="00204DF4" w:rsidRDefault="00204DF4" w:rsidP="00B63062">
                <w:r>
                  <w:t>CPU speed</w:t>
                </w:r>
              </w:p>
            </w:tc>
            <w:tc>
              <w:tcPr>
                <w:tcW w:w="1139" w:type="dxa"/>
              </w:tcPr>
              <w:p w:rsidR="00204DF4" w:rsidRDefault="00204DF4" w:rsidP="00B63062">
                <w:r>
                  <w:t># of HDD</w:t>
                </w:r>
              </w:p>
            </w:tc>
            <w:tc>
              <w:tcPr>
                <w:tcW w:w="1386" w:type="dxa"/>
              </w:tcPr>
              <w:p w:rsidR="00204DF4" w:rsidRDefault="00204DF4" w:rsidP="00B63062">
                <w:r>
                  <w:t>HDD size</w:t>
                </w:r>
              </w:p>
            </w:tc>
            <w:tc>
              <w:tcPr>
                <w:tcW w:w="1167" w:type="dxa"/>
              </w:tcPr>
              <w:p w:rsidR="00204DF4" w:rsidRDefault="00204DF4" w:rsidP="00B63062">
                <w:r>
                  <w:t>NOS</w:t>
                </w:r>
              </w:p>
            </w:tc>
          </w:tr>
          <w:tr w:rsidR="00204DF4" w:rsidTr="00F81806">
            <w:tc>
              <w:tcPr>
                <w:tcW w:w="1170" w:type="dxa"/>
              </w:tcPr>
              <w:p w:rsidR="00204DF4" w:rsidRDefault="00B50535" w:rsidP="00B63062">
                <w:r>
                  <w:t>SW</w:t>
                </w:r>
              </w:p>
            </w:tc>
            <w:tc>
              <w:tcPr>
                <w:tcW w:w="1178" w:type="dxa"/>
              </w:tcPr>
              <w:p w:rsidR="00204DF4" w:rsidRDefault="00B50535" w:rsidP="00B63062">
                <w:r>
                  <w:t>TS3250</w:t>
                </w:r>
              </w:p>
            </w:tc>
            <w:tc>
              <w:tcPr>
                <w:tcW w:w="1022" w:type="dxa"/>
              </w:tcPr>
              <w:p w:rsidR="00204DF4" w:rsidRDefault="00B50535" w:rsidP="00B63062">
                <w:r>
                  <w:t>4GB</w:t>
                </w:r>
              </w:p>
            </w:tc>
            <w:tc>
              <w:tcPr>
                <w:tcW w:w="1057" w:type="dxa"/>
              </w:tcPr>
              <w:p w:rsidR="00204DF4" w:rsidRDefault="00B50535" w:rsidP="00B63062">
                <w:r>
                  <w:t>2</w:t>
                </w:r>
              </w:p>
            </w:tc>
            <w:tc>
              <w:tcPr>
                <w:tcW w:w="1231" w:type="dxa"/>
              </w:tcPr>
              <w:p w:rsidR="00204DF4" w:rsidRDefault="00B50535" w:rsidP="00B63062">
                <w:r>
                  <w:t>Xeon 5520</w:t>
                </w:r>
              </w:p>
            </w:tc>
            <w:tc>
              <w:tcPr>
                <w:tcW w:w="1139" w:type="dxa"/>
              </w:tcPr>
              <w:p w:rsidR="00204DF4" w:rsidRDefault="00B50535" w:rsidP="00B63062">
                <w:r>
                  <w:t>6</w:t>
                </w:r>
              </w:p>
            </w:tc>
            <w:tc>
              <w:tcPr>
                <w:tcW w:w="1386" w:type="dxa"/>
              </w:tcPr>
              <w:p w:rsidR="00204DF4" w:rsidRDefault="00730A76" w:rsidP="00B63062">
                <w:r>
                  <w:t>1 TB each</w:t>
                </w:r>
              </w:p>
            </w:tc>
            <w:tc>
              <w:tcPr>
                <w:tcW w:w="1167" w:type="dxa"/>
              </w:tcPr>
              <w:p w:rsidR="00204DF4" w:rsidRDefault="00730A76" w:rsidP="00B63062">
                <w:r>
                  <w:t>SBS 2008</w:t>
                </w:r>
              </w:p>
            </w:tc>
          </w:tr>
        </w:tbl>
      </w:sdtContent>
    </w:sdt>
    <w:p w:rsidR="00204DF4" w:rsidRDefault="00204DF4" w:rsidP="00B63062"/>
    <w:p w:rsidR="002350FE" w:rsidRDefault="002350FE" w:rsidP="00B63062">
      <w:r>
        <w:t xml:space="preserve">Pedestal </w:t>
      </w:r>
      <w:sdt>
        <w:sdtPr>
          <w:id w:val="81036397"/>
          <w:placeholder>
            <w:docPart w:val="DA17300413FE40BD9EAB5EAF63A148A8"/>
          </w:placeholder>
        </w:sdtPr>
        <w:sdtEndPr/>
        <w:sdtContent>
          <w:r w:rsidR="00730A76">
            <w:t>1</w:t>
          </w:r>
        </w:sdtContent>
      </w:sdt>
      <w:r>
        <w:t xml:space="preserve"> </w:t>
      </w:r>
      <w:r w:rsidR="002222FD">
        <w:t xml:space="preserve">        </w:t>
      </w:r>
      <w:r>
        <w:t xml:space="preserve">1U </w:t>
      </w:r>
      <w:sdt>
        <w:sdtPr>
          <w:id w:val="836806016"/>
          <w:placeholder>
            <w:docPart w:val="DA17300413FE40BD9EAB5EAF63A148A8"/>
          </w:placeholder>
        </w:sdtPr>
        <w:sdtEndPr/>
        <w:sdtContent>
          <w:bookmarkStart w:id="1" w:name="Text23"/>
          <w:r w:rsidR="003D254E" w:rsidRPr="003D254E">
            <w:fldChar w:fldCharType="begin">
              <w:ffData>
                <w:name w:val="Text23"/>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1"/>
        </w:sdtContent>
      </w:sdt>
      <w:r>
        <w:t xml:space="preserve">   </w:t>
      </w:r>
      <w:r w:rsidR="002222FD">
        <w:t xml:space="preserve">       </w:t>
      </w:r>
      <w:r>
        <w:t xml:space="preserve">2U </w:t>
      </w:r>
      <w:sdt>
        <w:sdtPr>
          <w:id w:val="-1895875308"/>
          <w:placeholder>
            <w:docPart w:val="DA17300413FE40BD9EAB5EAF63A148A8"/>
          </w:placeholder>
        </w:sdtPr>
        <w:sdtEndPr/>
        <w:sdtContent>
          <w:bookmarkStart w:id="2" w:name="Text24"/>
          <w:r w:rsidR="003D254E" w:rsidRPr="003D254E">
            <w:fldChar w:fldCharType="begin">
              <w:ffData>
                <w:name w:val="Text24"/>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
        </w:sdtContent>
      </w:sdt>
      <w:r>
        <w:t xml:space="preserve">   </w:t>
      </w:r>
      <w:r w:rsidR="002222FD">
        <w:t xml:space="preserve">     </w:t>
      </w:r>
      <w:r>
        <w:t xml:space="preserve">Other </w:t>
      </w:r>
      <w:sdt>
        <w:sdtPr>
          <w:id w:val="-1268376198"/>
          <w:placeholder>
            <w:docPart w:val="DA17300413FE40BD9EAB5EAF63A148A8"/>
          </w:placeholder>
        </w:sdtPr>
        <w:sdtEndPr/>
        <w:sdtContent>
          <w:bookmarkStart w:id="3" w:name="Text25"/>
          <w:r w:rsidR="003D254E" w:rsidRPr="003D254E">
            <w:fldChar w:fldCharType="begin">
              <w:ffData>
                <w:name w:val="Text25"/>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
        </w:sdtContent>
      </w:sdt>
    </w:p>
    <w:p w:rsidR="00204DF4" w:rsidRDefault="00204DF4" w:rsidP="00B63062">
      <w:pPr>
        <w:pStyle w:val="Heading3"/>
      </w:pPr>
    </w:p>
    <w:p w:rsidR="00CC6300" w:rsidRPr="00445C83" w:rsidRDefault="00E61EC9" w:rsidP="00B63062">
      <w:pPr>
        <w:pStyle w:val="Heading3"/>
        <w:rPr>
          <w:color w:val="auto"/>
        </w:rPr>
      </w:pPr>
      <w:r>
        <w:rPr>
          <w:color w:val="auto"/>
        </w:rPr>
        <w:t>S</w:t>
      </w:r>
      <w:r w:rsidR="00CC6300" w:rsidRPr="00445C83">
        <w:rPr>
          <w:color w:val="auto"/>
        </w:rPr>
        <w:t>oftware</w:t>
      </w:r>
    </w:p>
    <w:p w:rsidR="00097A5C" w:rsidRDefault="00097A5C" w:rsidP="00CC6300">
      <w:pPr>
        <w:rPr>
          <w:b/>
          <w:i/>
        </w:rPr>
      </w:pPr>
    </w:p>
    <w:p w:rsidR="00CC6300" w:rsidRDefault="00CC6300" w:rsidP="00CC6300">
      <w:r w:rsidRPr="00CC6300">
        <w:rPr>
          <w:b/>
          <w:i/>
        </w:rPr>
        <w:t>Microsoft</w:t>
      </w:r>
      <w:r>
        <w:rPr>
          <w:b/>
          <w:i/>
        </w:rPr>
        <w:t xml:space="preserve"> Desktop</w:t>
      </w:r>
    </w:p>
    <w:p w:rsidR="00CC6300" w:rsidRDefault="00CC6300" w:rsidP="00CC6300">
      <w:r>
        <w:t xml:space="preserve">Office 2000 </w:t>
      </w:r>
      <w:sdt>
        <w:sdtPr>
          <w:id w:val="-622763008"/>
          <w:placeholder>
            <w:docPart w:val="DA17300413FE40BD9EAB5EAF63A148A8"/>
          </w:placeholder>
        </w:sdtPr>
        <w:sdtEndPr/>
        <w:sdtContent>
          <w:r w:rsidR="00730A76">
            <w:t>0</w:t>
          </w:r>
        </w:sdtContent>
      </w:sdt>
      <w:r>
        <w:t xml:space="preserve"> </w:t>
      </w:r>
      <w:r w:rsidR="002222FD">
        <w:t xml:space="preserve">    </w:t>
      </w:r>
      <w:r>
        <w:t xml:space="preserve">Office 2003 </w:t>
      </w:r>
      <w:sdt>
        <w:sdtPr>
          <w:id w:val="1353389353"/>
          <w:placeholder>
            <w:docPart w:val="DA17300413FE40BD9EAB5EAF63A148A8"/>
          </w:placeholder>
        </w:sdtPr>
        <w:sdtEndPr/>
        <w:sdtContent>
          <w:r w:rsidR="00730A76">
            <w:t>0</w:t>
          </w:r>
        </w:sdtContent>
      </w:sdt>
      <w:r>
        <w:t xml:space="preserve">   </w:t>
      </w:r>
      <w:r w:rsidR="002222FD">
        <w:t xml:space="preserve">     </w:t>
      </w:r>
      <w:r>
        <w:t xml:space="preserve">Office 2007 </w:t>
      </w:r>
      <w:sdt>
        <w:sdtPr>
          <w:id w:val="-538664969"/>
          <w:placeholder>
            <w:docPart w:val="DA17300413FE40BD9EAB5EAF63A148A8"/>
          </w:placeholder>
        </w:sdtPr>
        <w:sdtEndPr/>
        <w:sdtContent>
          <w:r w:rsidR="00730A76">
            <w:t>0</w:t>
          </w:r>
        </w:sdtContent>
      </w:sdt>
      <w:r>
        <w:t xml:space="preserve">   </w:t>
      </w:r>
      <w:r w:rsidR="002222FD">
        <w:t xml:space="preserve">    </w:t>
      </w:r>
      <w:r>
        <w:t xml:space="preserve">Office 2010 </w:t>
      </w:r>
      <w:sdt>
        <w:sdtPr>
          <w:id w:val="-1597627012"/>
          <w:placeholder>
            <w:docPart w:val="DA17300413FE40BD9EAB5EAF63A148A8"/>
          </w:placeholder>
        </w:sdtPr>
        <w:sdtEndPr/>
        <w:sdtContent>
          <w:r w:rsidR="00730A76">
            <w:t>5</w:t>
          </w:r>
        </w:sdtContent>
      </w:sdt>
      <w:r>
        <w:t xml:space="preserve">   Office 201</w:t>
      </w:r>
      <w:r w:rsidR="009B6A4C">
        <w:t>3</w:t>
      </w:r>
      <w:r>
        <w:t xml:space="preserve"> </w:t>
      </w:r>
      <w:sdt>
        <w:sdtPr>
          <w:id w:val="1449507578"/>
          <w:placeholder>
            <w:docPart w:val="DA17300413FE40BD9EAB5EAF63A148A8"/>
          </w:placeholder>
        </w:sdtPr>
        <w:sdtEndPr/>
        <w:sdtContent>
          <w:r w:rsidR="00730A76">
            <w:t>2</w:t>
          </w:r>
        </w:sdtContent>
      </w:sdt>
      <w:r w:rsidR="003330A3">
        <w:t xml:space="preserve">   </w:t>
      </w:r>
      <w:r w:rsidR="002222FD">
        <w:t xml:space="preserve">        </w:t>
      </w:r>
      <w:r>
        <w:t xml:space="preserve">Project </w:t>
      </w:r>
      <w:sdt>
        <w:sdtPr>
          <w:id w:val="-695388384"/>
          <w:placeholder>
            <w:docPart w:val="DA17300413FE40BD9EAB5EAF63A148A8"/>
          </w:placeholder>
        </w:sdtPr>
        <w:sdtEndPr/>
        <w:sdtContent>
          <w:r w:rsidR="00730A76">
            <w:t>0</w:t>
          </w:r>
        </w:sdtContent>
      </w:sdt>
      <w:r>
        <w:t xml:space="preserve">   </w:t>
      </w:r>
      <w:r w:rsidR="002222FD">
        <w:t xml:space="preserve">         </w:t>
      </w:r>
      <w:r>
        <w:t xml:space="preserve">Visio </w:t>
      </w:r>
      <w:sdt>
        <w:sdtPr>
          <w:id w:val="-341620822"/>
          <w:placeholder>
            <w:docPart w:val="DA17300413FE40BD9EAB5EAF63A148A8"/>
          </w:placeholder>
        </w:sdtPr>
        <w:sdtEndPr/>
        <w:sdtContent>
          <w:r w:rsidR="00730A76">
            <w:t>0</w:t>
          </w:r>
        </w:sdtContent>
      </w:sdt>
    </w:p>
    <w:p w:rsidR="00CC6300" w:rsidRDefault="00CC6300" w:rsidP="00CC6300">
      <w:r>
        <w:rPr>
          <w:b/>
          <w:i/>
        </w:rPr>
        <w:t>Microsoft Server</w:t>
      </w:r>
    </w:p>
    <w:p w:rsidR="00CC6300" w:rsidRDefault="002222FD" w:rsidP="00DF3AC7">
      <w:r>
        <w:t xml:space="preserve">Exchange Server </w:t>
      </w:r>
      <w:sdt>
        <w:sdtPr>
          <w:id w:val="439186844"/>
          <w:placeholder>
            <w:docPart w:val="DA17300413FE40BD9EAB5EAF63A148A8"/>
          </w:placeholder>
        </w:sdtPr>
        <w:sdtEndPr/>
        <w:sdtContent>
          <w:r w:rsidR="00730A76">
            <w:t>1</w:t>
          </w:r>
        </w:sdtContent>
      </w:sdt>
      <w:r w:rsidR="00CC6300">
        <w:t xml:space="preserve">  </w:t>
      </w:r>
      <w:r>
        <w:t xml:space="preserve">    </w:t>
      </w:r>
      <w:r w:rsidR="00DF3AC7">
        <w:t>Which version?</w:t>
      </w:r>
      <w:r w:rsidR="00CC6300">
        <w:t xml:space="preserve"> </w:t>
      </w:r>
      <w:sdt>
        <w:sdtPr>
          <w:id w:val="1240447664"/>
          <w:placeholder>
            <w:docPart w:val="DA17300413FE40BD9EAB5EAF63A148A8"/>
          </w:placeholder>
        </w:sdtPr>
        <w:sdtEndPr/>
        <w:sdtContent>
          <w:r w:rsidR="00730A76">
            <w:t>2007 (part of SBS 2008)</w:t>
          </w:r>
        </w:sdtContent>
      </w:sdt>
    </w:p>
    <w:p w:rsidR="00CC6300" w:rsidRDefault="00CC6300" w:rsidP="00CC6300">
      <w:r>
        <w:t xml:space="preserve">SQL Server </w:t>
      </w:r>
      <w:sdt>
        <w:sdtPr>
          <w:id w:val="423460967"/>
          <w:placeholder>
            <w:docPart w:val="DA17300413FE40BD9EAB5EAF63A148A8"/>
          </w:placeholder>
        </w:sdtPr>
        <w:sdtEndPr/>
        <w:sdtContent>
          <w:r w:rsidR="00730A76">
            <w:t>0</w:t>
          </w:r>
        </w:sdtContent>
      </w:sdt>
      <w:r>
        <w:t xml:space="preserve">   </w:t>
      </w:r>
      <w:r w:rsidR="002222FD">
        <w:t xml:space="preserve">             </w:t>
      </w:r>
      <w:proofErr w:type="gramStart"/>
      <w:r w:rsidR="00DF3AC7">
        <w:t>Which</w:t>
      </w:r>
      <w:proofErr w:type="gramEnd"/>
      <w:r w:rsidR="00DF3AC7">
        <w:t xml:space="preserve"> version?</w:t>
      </w:r>
      <w:r>
        <w:t xml:space="preserve"> </w:t>
      </w:r>
      <w:sdt>
        <w:sdtPr>
          <w:id w:val="404574930"/>
          <w:placeholder>
            <w:docPart w:val="DA17300413FE40BD9EAB5EAF63A148A8"/>
          </w:placeholder>
        </w:sdtPr>
        <w:sdtEndPr/>
        <w:sdtContent>
          <w:r w:rsidR="00730A76">
            <w:t>NA</w:t>
          </w:r>
        </w:sdtContent>
      </w:sdt>
    </w:p>
    <w:p w:rsidR="00CC6300" w:rsidRDefault="00CC6300" w:rsidP="00CC6300">
      <w:r>
        <w:t xml:space="preserve">SharePoint Server </w:t>
      </w:r>
      <w:sdt>
        <w:sdtPr>
          <w:id w:val="1983271360"/>
          <w:placeholder>
            <w:docPart w:val="DA17300413FE40BD9EAB5EAF63A148A8"/>
          </w:placeholder>
        </w:sdtPr>
        <w:sdtEndPr/>
        <w:sdtContent>
          <w:r w:rsidR="00730A76">
            <w:t>1</w:t>
          </w:r>
        </w:sdtContent>
      </w:sdt>
      <w:r>
        <w:t xml:space="preserve">   </w:t>
      </w:r>
      <w:r w:rsidR="00DF3AC7">
        <w:t>Which version?</w:t>
      </w:r>
      <w:r>
        <w:t xml:space="preserve"> </w:t>
      </w:r>
      <w:sdt>
        <w:sdtPr>
          <w:id w:val="2145537474"/>
          <w:placeholder>
            <w:docPart w:val="DA17300413FE40BD9EAB5EAF63A148A8"/>
          </w:placeholder>
        </w:sdtPr>
        <w:sdtEndPr/>
        <w:sdtContent>
          <w:r w:rsidR="00730A76">
            <w:t>SPS 3.0 (part of SBS 2008)</w:t>
          </w:r>
        </w:sdtContent>
      </w:sdt>
    </w:p>
    <w:p w:rsidR="00CC6300" w:rsidRDefault="00CC6300" w:rsidP="00DF3AC7">
      <w:r>
        <w:t xml:space="preserve">Office Communications Server </w:t>
      </w:r>
      <w:r w:rsidR="00DF3AC7">
        <w:t>/ Lync Server</w:t>
      </w:r>
      <w:r>
        <w:t xml:space="preserve"> </w:t>
      </w:r>
      <w:sdt>
        <w:sdtPr>
          <w:id w:val="-2127920213"/>
          <w:placeholder>
            <w:docPart w:val="DA17300413FE40BD9EAB5EAF63A148A8"/>
          </w:placeholder>
        </w:sdtPr>
        <w:sdtEndPr/>
        <w:sdtContent>
          <w:r w:rsidR="00730A76">
            <w:t>0</w:t>
          </w:r>
        </w:sdtContent>
      </w:sdt>
      <w:r>
        <w:t xml:space="preserve">   </w:t>
      </w:r>
      <w:proofErr w:type="gramStart"/>
      <w:r w:rsidR="00DF3AC7">
        <w:t>Which</w:t>
      </w:r>
      <w:proofErr w:type="gramEnd"/>
      <w:r w:rsidR="00DF3AC7">
        <w:t xml:space="preserve"> version?</w:t>
      </w:r>
      <w:r>
        <w:t xml:space="preserve"> </w:t>
      </w:r>
      <w:sdt>
        <w:sdtPr>
          <w:id w:val="1235200233"/>
          <w:placeholder>
            <w:docPart w:val="DA17300413FE40BD9EAB5EAF63A148A8"/>
          </w:placeholder>
        </w:sdtPr>
        <w:sdtEndPr/>
        <w:sdtContent>
          <w:r w:rsidR="00730A76">
            <w:t>NA</w:t>
          </w:r>
        </w:sdtContent>
      </w:sdt>
    </w:p>
    <w:p w:rsidR="00CC6300" w:rsidRDefault="00CC6300" w:rsidP="00CC6300">
      <w:r>
        <w:lastRenderedPageBreak/>
        <w:t xml:space="preserve">CRM </w:t>
      </w:r>
      <w:sdt>
        <w:sdtPr>
          <w:id w:val="994220276"/>
          <w:placeholder>
            <w:docPart w:val="DA17300413FE40BD9EAB5EAF63A148A8"/>
          </w:placeholder>
        </w:sdtPr>
        <w:sdtEndPr/>
        <w:sdtContent>
          <w:r w:rsidR="00730A76">
            <w:t>0</w:t>
          </w:r>
        </w:sdtContent>
      </w:sdt>
      <w:r w:rsidR="00DF3AC7">
        <w:t xml:space="preserve">   </w:t>
      </w:r>
      <w:proofErr w:type="gramStart"/>
      <w:r w:rsidR="00DF3AC7">
        <w:t>Which</w:t>
      </w:r>
      <w:proofErr w:type="gramEnd"/>
      <w:r w:rsidR="00DF3AC7">
        <w:t xml:space="preserve"> version? </w:t>
      </w:r>
      <w:sdt>
        <w:sdtPr>
          <w:id w:val="257794425"/>
          <w:placeholder>
            <w:docPart w:val="DA17300413FE40BD9EAB5EAF63A148A8"/>
          </w:placeholder>
        </w:sdtPr>
        <w:sdtEndPr/>
        <w:sdtContent>
          <w:r w:rsidR="00730A76">
            <w:t>NA</w:t>
          </w:r>
        </w:sdtContent>
      </w:sdt>
    </w:p>
    <w:p w:rsidR="000407EE" w:rsidRDefault="000407EE" w:rsidP="00CC6300">
      <w:r>
        <w:rPr>
          <w:b/>
          <w:i/>
        </w:rPr>
        <w:t>Third-party</w:t>
      </w:r>
    </w:p>
    <w:p w:rsidR="000407EE" w:rsidRDefault="000407EE" w:rsidP="00CC6300">
      <w:r>
        <w:t xml:space="preserve">QuickBooks </w:t>
      </w:r>
      <w:sdt>
        <w:sdtPr>
          <w:id w:val="-364452291"/>
          <w:placeholder>
            <w:docPart w:val="DA17300413FE40BD9EAB5EAF63A148A8"/>
          </w:placeholder>
        </w:sdtPr>
        <w:sdtEndPr/>
        <w:sdtContent>
          <w:r w:rsidR="00730A76">
            <w:t>7</w:t>
          </w:r>
        </w:sdtContent>
      </w:sdt>
      <w:r>
        <w:t xml:space="preserve">   Which version? </w:t>
      </w:r>
      <w:sdt>
        <w:sdtPr>
          <w:id w:val="-1146432596"/>
          <w:placeholder>
            <w:docPart w:val="DA17300413FE40BD9EAB5EAF63A148A8"/>
          </w:placeholder>
        </w:sdtPr>
        <w:sdtEndPr/>
        <w:sdtContent>
          <w:r w:rsidR="000E5CD4">
            <w:t>2014</w:t>
          </w:r>
        </w:sdtContent>
      </w:sdt>
    </w:p>
    <w:p w:rsidR="000407EE" w:rsidRDefault="000407EE" w:rsidP="00CC6300">
      <w:r>
        <w:t xml:space="preserve">Other accounting </w:t>
      </w:r>
      <w:sdt>
        <w:sdtPr>
          <w:id w:val="1500693506"/>
          <w:placeholder>
            <w:docPart w:val="DA17300413FE40BD9EAB5EAF63A148A8"/>
          </w:placeholder>
        </w:sdtPr>
        <w:sdtEndPr>
          <w:rPr>
            <w:color w:val="A6A6A6" w:themeColor="background1" w:themeShade="A6"/>
          </w:rPr>
        </w:sdtEndPr>
        <w:sdtContent>
          <w:proofErr w:type="spellStart"/>
          <w:r w:rsidR="00730A76">
            <w:t>Lacerte</w:t>
          </w:r>
          <w:proofErr w:type="spellEnd"/>
          <w:r w:rsidR="00730A76">
            <w:t xml:space="preserve"> Accounting</w:t>
          </w:r>
        </w:sdtContent>
      </w:sdt>
      <w:r>
        <w:t xml:space="preserve">  Make and version? </w:t>
      </w:r>
      <w:sdt>
        <w:sdtPr>
          <w:id w:val="-666711008"/>
          <w:placeholder>
            <w:docPart w:val="DA17300413FE40BD9EAB5EAF63A148A8"/>
          </w:placeholder>
        </w:sdtPr>
        <w:sdtEndPr/>
        <w:sdtContent>
          <w:r w:rsidR="000E5CD4">
            <w:t>2014</w:t>
          </w:r>
        </w:sdtContent>
      </w:sdt>
    </w:p>
    <w:p w:rsidR="000407EE" w:rsidRDefault="000407EE" w:rsidP="00CC6300">
      <w:r>
        <w:t xml:space="preserve">Line-of-business </w:t>
      </w:r>
      <w:sdt>
        <w:sdtPr>
          <w:id w:val="675146796"/>
          <w:placeholder>
            <w:docPart w:val="DA17300413FE40BD9EAB5EAF63A148A8"/>
          </w:placeholder>
        </w:sdtPr>
        <w:sdtEndPr/>
        <w:sdtContent>
          <w:bookmarkStart w:id="4" w:name="Text56"/>
          <w:r w:rsidR="00755C71" w:rsidRPr="00755C71">
            <w:fldChar w:fldCharType="begin">
              <w:ffData>
                <w:name w:val="Text56"/>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4"/>
        </w:sdtContent>
      </w:sdt>
      <w:r>
        <w:t xml:space="preserve">  Make and version? </w:t>
      </w:r>
      <w:sdt>
        <w:sdtPr>
          <w:id w:val="1845817902"/>
          <w:placeholder>
            <w:docPart w:val="DA17300413FE40BD9EAB5EAF63A148A8"/>
          </w:placeholder>
        </w:sdtPr>
        <w:sdtEndPr>
          <w:rPr>
            <w:color w:val="A6A6A6" w:themeColor="background1" w:themeShade="A6"/>
          </w:rPr>
        </w:sdtEndPr>
        <w:sdtContent>
          <w:bookmarkStart w:id="5" w:name="Text65"/>
          <w:r w:rsidR="00837DC0" w:rsidRPr="00837DC0">
            <w:fldChar w:fldCharType="begin">
              <w:ffData>
                <w:name w:val="Text65"/>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5"/>
        </w:sdtContent>
      </w:sdt>
    </w:p>
    <w:p w:rsidR="000407EE" w:rsidRDefault="000407EE" w:rsidP="00CC6300">
      <w:r>
        <w:t xml:space="preserve">Line-of-business </w:t>
      </w:r>
      <w:sdt>
        <w:sdtPr>
          <w:id w:val="-576126065"/>
          <w:placeholder>
            <w:docPart w:val="DA17300413FE40BD9EAB5EAF63A148A8"/>
          </w:placeholder>
        </w:sdtPr>
        <w:sdtEndPr/>
        <w:sdtContent>
          <w:bookmarkStart w:id="6" w:name="Text57"/>
          <w:r w:rsidR="00755C71" w:rsidRPr="00755C71">
            <w:fldChar w:fldCharType="begin">
              <w:ffData>
                <w:name w:val="Text57"/>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
        </w:sdtContent>
      </w:sdt>
      <w:r>
        <w:t xml:space="preserve">  Make and version? </w:t>
      </w:r>
      <w:sdt>
        <w:sdtPr>
          <w:id w:val="2082175447"/>
          <w:placeholder>
            <w:docPart w:val="DA17300413FE40BD9EAB5EAF63A148A8"/>
          </w:placeholder>
        </w:sdtPr>
        <w:sdtEndPr/>
        <w:sdtContent>
          <w:bookmarkStart w:id="7" w:name="Text66"/>
          <w:r w:rsidR="00837DC0" w:rsidRPr="00837DC0">
            <w:fldChar w:fldCharType="begin">
              <w:ffData>
                <w:name w:val="Text66"/>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7"/>
        </w:sdtContent>
      </w:sdt>
    </w:p>
    <w:p w:rsidR="000407EE" w:rsidRPr="000407EE" w:rsidRDefault="000407EE" w:rsidP="00CC6300">
      <w:r>
        <w:t xml:space="preserve">Line-of-business </w:t>
      </w:r>
      <w:sdt>
        <w:sdtPr>
          <w:id w:val="-112907333"/>
          <w:placeholder>
            <w:docPart w:val="DA17300413FE40BD9EAB5EAF63A148A8"/>
          </w:placeholder>
        </w:sdtPr>
        <w:sdtEndPr/>
        <w:sdtContent>
          <w:bookmarkStart w:id="8" w:name="Text58"/>
          <w:r w:rsidR="00755C71" w:rsidRPr="00755C71">
            <w:fldChar w:fldCharType="begin">
              <w:ffData>
                <w:name w:val="Text58"/>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8"/>
        </w:sdtContent>
      </w:sdt>
      <w:r w:rsidR="00C97BCA">
        <w:t xml:space="preserve">  </w:t>
      </w:r>
      <w:r>
        <w:t xml:space="preserve">Make and version? </w:t>
      </w:r>
      <w:sdt>
        <w:sdtPr>
          <w:id w:val="1217548662"/>
          <w:placeholder>
            <w:docPart w:val="DA17300413FE40BD9EAB5EAF63A148A8"/>
          </w:placeholder>
        </w:sdtPr>
        <w:sdtEndPr/>
        <w:sdtContent>
          <w:bookmarkStart w:id="9" w:name="Text67"/>
          <w:r w:rsidR="00837DC0" w:rsidRPr="00837DC0">
            <w:fldChar w:fldCharType="begin">
              <w:ffData>
                <w:name w:val="Text67"/>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9"/>
        </w:sdtContent>
      </w:sdt>
    </w:p>
    <w:p w:rsidR="007B70C1" w:rsidRDefault="007B70C1" w:rsidP="00B63062">
      <w:pPr>
        <w:pStyle w:val="Heading3"/>
      </w:pPr>
    </w:p>
    <w:p w:rsidR="00B63062" w:rsidRPr="00445C83" w:rsidRDefault="00B63062" w:rsidP="00B63062">
      <w:pPr>
        <w:pStyle w:val="Heading3"/>
        <w:rPr>
          <w:color w:val="auto"/>
        </w:rPr>
      </w:pPr>
      <w:r w:rsidRPr="00445C83">
        <w:rPr>
          <w:color w:val="auto"/>
        </w:rPr>
        <w:t>Peripherals</w:t>
      </w:r>
    </w:p>
    <w:p w:rsidR="00097A5C" w:rsidRPr="00445C83" w:rsidRDefault="00097A5C" w:rsidP="00B63062">
      <w:pPr>
        <w:rPr>
          <w:i/>
        </w:rPr>
      </w:pPr>
    </w:p>
    <w:p w:rsidR="00B63062" w:rsidRDefault="002350FE" w:rsidP="00B63062">
      <w:r>
        <w:rPr>
          <w:b/>
          <w:i/>
        </w:rPr>
        <w:t>Printers</w:t>
      </w:r>
      <w:r>
        <w:t xml:space="preserve"> </w:t>
      </w:r>
      <w:sdt>
        <w:sdtPr>
          <w:id w:val="-931891286"/>
          <w:placeholder>
            <w:docPart w:val="DA17300413FE40BD9EAB5EAF63A148A8"/>
          </w:placeholder>
        </w:sdtPr>
        <w:sdtEndPr/>
        <w:sdtContent>
          <w:r w:rsidR="00730A76">
            <w:t>3</w:t>
          </w:r>
        </w:sdtContent>
      </w:sdt>
      <w:r w:rsidR="00C97BCA">
        <w:t xml:space="preserve"> total units</w:t>
      </w:r>
    </w:p>
    <w:p w:rsidR="002350FE" w:rsidRDefault="002350FE" w:rsidP="00B63062">
      <w:r>
        <w:t xml:space="preserve">Ink-jet </w:t>
      </w:r>
      <w:sdt>
        <w:sdtPr>
          <w:id w:val="-1563321609"/>
          <w:placeholder>
            <w:docPart w:val="DA17300413FE40BD9EAB5EAF63A148A8"/>
          </w:placeholder>
        </w:sdtPr>
        <w:sdtEndPr/>
        <w:sdtContent>
          <w:r w:rsidR="00730A76">
            <w:t>0</w:t>
          </w:r>
        </w:sdtContent>
      </w:sdt>
      <w:r>
        <w:t xml:space="preserve">   Ink-jet </w:t>
      </w:r>
      <w:proofErr w:type="spellStart"/>
      <w:r>
        <w:t>AiO</w:t>
      </w:r>
      <w:proofErr w:type="spellEnd"/>
      <w:r>
        <w:t xml:space="preserve"> </w:t>
      </w:r>
      <w:sdt>
        <w:sdtPr>
          <w:id w:val="1108551418"/>
          <w:placeholder>
            <w:docPart w:val="DA17300413FE40BD9EAB5EAF63A148A8"/>
          </w:placeholder>
        </w:sdtPr>
        <w:sdtEndPr/>
        <w:sdtContent>
          <w:r w:rsidR="00730A76">
            <w:t>0</w:t>
          </w:r>
        </w:sdtContent>
      </w:sdt>
      <w:r>
        <w:t xml:space="preserve">   Laser </w:t>
      </w:r>
      <w:sdt>
        <w:sdtPr>
          <w:id w:val="-822116181"/>
          <w:placeholder>
            <w:docPart w:val="DA17300413FE40BD9EAB5EAF63A148A8"/>
          </w:placeholder>
        </w:sdtPr>
        <w:sdtEndPr/>
        <w:sdtContent>
          <w:r w:rsidR="00730A76">
            <w:t>1</w:t>
          </w:r>
        </w:sdtContent>
      </w:sdt>
      <w:r>
        <w:t xml:space="preserve">   Laser </w:t>
      </w:r>
      <w:proofErr w:type="spellStart"/>
      <w:r>
        <w:t>AiO</w:t>
      </w:r>
      <w:proofErr w:type="spellEnd"/>
      <w:r>
        <w:t xml:space="preserve"> </w:t>
      </w:r>
      <w:sdt>
        <w:sdtPr>
          <w:id w:val="2047249347"/>
          <w:placeholder>
            <w:docPart w:val="DA17300413FE40BD9EAB5EAF63A148A8"/>
          </w:placeholder>
        </w:sdtPr>
        <w:sdtEndPr/>
        <w:sdtContent>
          <w:r w:rsidR="00730A76">
            <w:t>0</w:t>
          </w:r>
        </w:sdtContent>
      </w:sdt>
    </w:p>
    <w:p w:rsidR="002350FE" w:rsidRDefault="002350FE" w:rsidP="00B63062">
      <w:r>
        <w:t xml:space="preserve">Color laser </w:t>
      </w:r>
      <w:sdt>
        <w:sdtPr>
          <w:id w:val="1721549525"/>
          <w:placeholder>
            <w:docPart w:val="DA17300413FE40BD9EAB5EAF63A148A8"/>
          </w:placeholder>
        </w:sdtPr>
        <w:sdtEndPr/>
        <w:sdtContent>
          <w:r w:rsidR="00730A76">
            <w:t>1</w:t>
          </w:r>
        </w:sdtContent>
      </w:sdt>
      <w:r>
        <w:t xml:space="preserve">   Color laser </w:t>
      </w:r>
      <w:sdt>
        <w:sdtPr>
          <w:id w:val="-1696456100"/>
          <w:placeholder>
            <w:docPart w:val="DA17300413FE40BD9EAB5EAF63A148A8"/>
          </w:placeholder>
        </w:sdtPr>
        <w:sdtEndPr/>
        <w:sdtContent>
          <w:r w:rsidR="00730A76">
            <w:t>1</w:t>
          </w:r>
        </w:sdtContent>
      </w:sdt>
    </w:p>
    <w:p w:rsidR="002350FE" w:rsidRDefault="002350FE" w:rsidP="00B63062">
      <w:r>
        <w:rPr>
          <w:b/>
          <w:i/>
        </w:rPr>
        <w:t>Scanners</w:t>
      </w:r>
      <w:r>
        <w:t xml:space="preserve"> </w:t>
      </w:r>
      <w:sdt>
        <w:sdtPr>
          <w:id w:val="1229733188"/>
          <w:placeholder>
            <w:docPart w:val="DA17300413FE40BD9EAB5EAF63A148A8"/>
          </w:placeholder>
        </w:sdtPr>
        <w:sdtEndPr/>
        <w:sdtContent>
          <w:r w:rsidR="00730A76">
            <w:t>2</w:t>
          </w:r>
        </w:sdtContent>
      </w:sdt>
      <w:r w:rsidR="00C97BCA">
        <w:t xml:space="preserve"> total units</w:t>
      </w:r>
    </w:p>
    <w:p w:rsidR="002350FE" w:rsidRDefault="002350FE" w:rsidP="00B63062">
      <w:r>
        <w:t xml:space="preserve">Flat-bed </w:t>
      </w:r>
      <w:sdt>
        <w:sdtPr>
          <w:id w:val="-1041981574"/>
          <w:placeholder>
            <w:docPart w:val="DA17300413FE40BD9EAB5EAF63A148A8"/>
          </w:placeholder>
        </w:sdtPr>
        <w:sdtEndPr/>
        <w:sdtContent>
          <w:r w:rsidR="00730A76">
            <w:t>0</w:t>
          </w:r>
        </w:sdtContent>
      </w:sdt>
      <w:r>
        <w:t xml:space="preserve">  Document </w:t>
      </w:r>
      <w:sdt>
        <w:sdtPr>
          <w:id w:val="1053047095"/>
          <w:placeholder>
            <w:docPart w:val="DA17300413FE40BD9EAB5EAF63A148A8"/>
          </w:placeholder>
        </w:sdtPr>
        <w:sdtEndPr/>
        <w:sdtContent>
          <w:r w:rsidR="00730A76">
            <w:t>1</w:t>
          </w:r>
        </w:sdtContent>
      </w:sdt>
    </w:p>
    <w:p w:rsidR="002350FE" w:rsidRDefault="00097A5C" w:rsidP="00B63062">
      <w:r>
        <w:rPr>
          <w:b/>
          <w:i/>
        </w:rPr>
        <w:t>Other</w:t>
      </w:r>
    </w:p>
    <w:p w:rsidR="00097A5C" w:rsidRDefault="00097A5C" w:rsidP="00B63062">
      <w:r>
        <w:t xml:space="preserve">Type </w:t>
      </w:r>
      <w:sdt>
        <w:sdtPr>
          <w:id w:val="759332888"/>
          <w:placeholder>
            <w:docPart w:val="DA17300413FE40BD9EAB5EAF63A148A8"/>
          </w:placeholder>
        </w:sdtPr>
        <w:sdtEndPr/>
        <w:sdtContent>
          <w:bookmarkStart w:id="10" w:name="Text68"/>
          <w:r w:rsidR="00837DC0" w:rsidRPr="00837DC0">
            <w:fldChar w:fldCharType="begin">
              <w:ffData>
                <w:name w:val="Text68"/>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0"/>
        </w:sdtContent>
      </w:sdt>
      <w:r w:rsidR="00856D71">
        <w:t xml:space="preserve">       </w:t>
      </w:r>
      <w:r>
        <w:t xml:space="preserve">   Make </w:t>
      </w:r>
      <w:sdt>
        <w:sdtPr>
          <w:id w:val="1610623889"/>
          <w:placeholder>
            <w:docPart w:val="DA17300413FE40BD9EAB5EAF63A148A8"/>
          </w:placeholder>
        </w:sdtPr>
        <w:sdtEndPr/>
        <w:sdtContent>
          <w:bookmarkStart w:id="11" w:name="Text72"/>
          <w:r w:rsidR="00837DC0" w:rsidRPr="00837DC0">
            <w:fldChar w:fldCharType="begin">
              <w:ffData>
                <w:name w:val="Text72"/>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11"/>
        </w:sdtContent>
      </w:sdt>
      <w:r>
        <w:t xml:space="preserve">   Model </w:t>
      </w:r>
      <w:sdt>
        <w:sdtPr>
          <w:rPr>
            <w:color w:val="A6A6A6" w:themeColor="background1" w:themeShade="A6"/>
          </w:rPr>
          <w:id w:val="95456788"/>
          <w:placeholder>
            <w:docPart w:val="DA17300413FE40BD9EAB5EAF63A148A8"/>
          </w:placeholder>
        </w:sdtPr>
        <w:sdtEndPr/>
        <w:sdtContent>
          <w:bookmarkStart w:id="12" w:name="Text76"/>
          <w:r w:rsidR="00C100D7" w:rsidRPr="00C100D7">
            <w:fldChar w:fldCharType="begin">
              <w:ffData>
                <w:name w:val="Text76"/>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12"/>
        </w:sdtContent>
      </w:sdt>
    </w:p>
    <w:p w:rsidR="00097A5C" w:rsidRDefault="00097A5C" w:rsidP="00097A5C">
      <w:r>
        <w:t xml:space="preserve">Type </w:t>
      </w:r>
      <w:sdt>
        <w:sdtPr>
          <w:id w:val="-51235889"/>
          <w:placeholder>
            <w:docPart w:val="DA17300413FE40BD9EAB5EAF63A148A8"/>
          </w:placeholder>
        </w:sdtPr>
        <w:sdtEndPr>
          <w:rPr>
            <w:color w:val="A6A6A6" w:themeColor="background1" w:themeShade="A6"/>
          </w:rPr>
        </w:sdtEndPr>
        <w:sdtContent>
          <w:bookmarkStart w:id="13" w:name="Text69"/>
          <w:r w:rsidR="00837DC0" w:rsidRPr="00837DC0">
            <w:fldChar w:fldCharType="begin">
              <w:ffData>
                <w:name w:val="Text69"/>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3"/>
        </w:sdtContent>
      </w:sdt>
      <w:r>
        <w:t xml:space="preserve">   Make </w:t>
      </w:r>
      <w:sdt>
        <w:sdtPr>
          <w:id w:val="-1938981170"/>
          <w:placeholder>
            <w:docPart w:val="DA17300413FE40BD9EAB5EAF63A148A8"/>
          </w:placeholder>
        </w:sdtPr>
        <w:sdtEndPr/>
        <w:sdtContent>
          <w:bookmarkStart w:id="14" w:name="Text73"/>
          <w:r w:rsidR="00837DC0" w:rsidRPr="00837DC0">
            <w:fldChar w:fldCharType="begin">
              <w:ffData>
                <w:name w:val="Text73"/>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14"/>
        </w:sdtContent>
      </w:sdt>
      <w:r>
        <w:t xml:space="preserve">   Model </w:t>
      </w:r>
      <w:sdt>
        <w:sdtPr>
          <w:id w:val="-1669780004"/>
          <w:placeholder>
            <w:docPart w:val="DA17300413FE40BD9EAB5EAF63A148A8"/>
          </w:placeholder>
        </w:sdtPr>
        <w:sdtEndPr/>
        <w:sdtContent>
          <w:bookmarkStart w:id="15" w:name="Text77"/>
          <w:r w:rsidR="00C100D7" w:rsidRPr="00C100D7">
            <w:fldChar w:fldCharType="begin">
              <w:ffData>
                <w:name w:val="Text77"/>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15"/>
        </w:sdtContent>
      </w:sdt>
    </w:p>
    <w:p w:rsidR="00097A5C" w:rsidRDefault="00097A5C" w:rsidP="00097A5C">
      <w:r>
        <w:t xml:space="preserve">Type </w:t>
      </w:r>
      <w:sdt>
        <w:sdtPr>
          <w:id w:val="358946701"/>
          <w:placeholder>
            <w:docPart w:val="DA17300413FE40BD9EAB5EAF63A148A8"/>
          </w:placeholder>
        </w:sdtPr>
        <w:sdtEndPr/>
        <w:sdtContent>
          <w:bookmarkStart w:id="16" w:name="Text70"/>
          <w:r w:rsidR="00837DC0" w:rsidRPr="00837DC0">
            <w:fldChar w:fldCharType="begin">
              <w:ffData>
                <w:name w:val="Text70"/>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6"/>
        </w:sdtContent>
      </w:sdt>
      <w:r>
        <w:t xml:space="preserve">   Make </w:t>
      </w:r>
      <w:sdt>
        <w:sdtPr>
          <w:id w:val="-546146110"/>
          <w:placeholder>
            <w:docPart w:val="DA17300413FE40BD9EAB5EAF63A148A8"/>
          </w:placeholder>
        </w:sdtPr>
        <w:sdtEndPr/>
        <w:sdtContent>
          <w:bookmarkStart w:id="17" w:name="Text74"/>
          <w:r w:rsidR="00837DC0" w:rsidRPr="00837DC0">
            <w:fldChar w:fldCharType="begin">
              <w:ffData>
                <w:name w:val="Text74"/>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17"/>
        </w:sdtContent>
      </w:sdt>
      <w:r>
        <w:t xml:space="preserve">   Model </w:t>
      </w:r>
      <w:sdt>
        <w:sdtPr>
          <w:id w:val="1224802844"/>
          <w:placeholder>
            <w:docPart w:val="DA17300413FE40BD9EAB5EAF63A148A8"/>
          </w:placeholder>
        </w:sdtPr>
        <w:sdtEndPr/>
        <w:sdtContent>
          <w:bookmarkStart w:id="18" w:name="Text78"/>
          <w:r w:rsidR="00C100D7" w:rsidRPr="00C100D7">
            <w:fldChar w:fldCharType="begin">
              <w:ffData>
                <w:name w:val="Text78"/>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18"/>
        </w:sdtContent>
      </w:sdt>
    </w:p>
    <w:p w:rsidR="00097A5C" w:rsidRDefault="00097A5C" w:rsidP="00097A5C">
      <w:r>
        <w:t xml:space="preserve">Type </w:t>
      </w:r>
      <w:sdt>
        <w:sdtPr>
          <w:id w:val="1061910504"/>
          <w:placeholder>
            <w:docPart w:val="DA17300413FE40BD9EAB5EAF63A148A8"/>
          </w:placeholder>
        </w:sdtPr>
        <w:sdtEndPr/>
        <w:sdtContent>
          <w:bookmarkStart w:id="19" w:name="Text71"/>
          <w:r w:rsidR="00837DC0" w:rsidRPr="00837DC0">
            <w:fldChar w:fldCharType="begin">
              <w:ffData>
                <w:name w:val="Text71"/>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9"/>
        </w:sdtContent>
      </w:sdt>
      <w:r>
        <w:t xml:space="preserve">   Make </w:t>
      </w:r>
      <w:sdt>
        <w:sdtPr>
          <w:id w:val="128990890"/>
          <w:placeholder>
            <w:docPart w:val="DA17300413FE40BD9EAB5EAF63A148A8"/>
          </w:placeholder>
        </w:sdtPr>
        <w:sdtEndPr/>
        <w:sdtContent>
          <w:bookmarkStart w:id="20" w:name="Text75"/>
          <w:r w:rsidR="00837DC0" w:rsidRPr="00837DC0">
            <w:fldChar w:fldCharType="begin">
              <w:ffData>
                <w:name w:val="Text75"/>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20"/>
        </w:sdtContent>
      </w:sdt>
      <w:r>
        <w:t xml:space="preserve">   Model </w:t>
      </w:r>
      <w:sdt>
        <w:sdtPr>
          <w:id w:val="1802506245"/>
          <w:placeholder>
            <w:docPart w:val="DA17300413FE40BD9EAB5EAF63A148A8"/>
          </w:placeholder>
        </w:sdtPr>
        <w:sdtEndPr/>
        <w:sdtContent>
          <w:bookmarkStart w:id="21" w:name="Text79"/>
          <w:r w:rsidR="00C100D7" w:rsidRPr="00C100D7">
            <w:fldChar w:fldCharType="begin">
              <w:ffData>
                <w:name w:val="Text79"/>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21"/>
        </w:sdtContent>
      </w:sdt>
    </w:p>
    <w:p w:rsidR="005A09A7" w:rsidRDefault="005A09A7" w:rsidP="00097A5C">
      <w:pPr>
        <w:pStyle w:val="Heading3"/>
        <w:rPr>
          <w:color w:val="auto"/>
        </w:rPr>
      </w:pPr>
    </w:p>
    <w:p w:rsidR="00097A5C" w:rsidRPr="00445C83" w:rsidRDefault="00097A5C" w:rsidP="00097A5C">
      <w:pPr>
        <w:pStyle w:val="Heading3"/>
        <w:rPr>
          <w:color w:val="auto"/>
        </w:rPr>
      </w:pPr>
      <w:r w:rsidRPr="00445C83">
        <w:rPr>
          <w:color w:val="auto"/>
        </w:rPr>
        <w:t>Network Connectivity</w:t>
      </w:r>
    </w:p>
    <w:p w:rsidR="00097A5C" w:rsidRDefault="00097A5C" w:rsidP="00097A5C"/>
    <w:p w:rsidR="00097A5C" w:rsidRDefault="00097A5C" w:rsidP="00097A5C">
      <w:r>
        <w:t xml:space="preserve">What is the name of your ISP? </w:t>
      </w:r>
      <w:sdt>
        <w:sdtPr>
          <w:id w:val="-1790806672"/>
          <w:placeholder>
            <w:docPart w:val="DA17300413FE40BD9EAB5EAF63A148A8"/>
          </w:placeholder>
        </w:sdtPr>
        <w:sdtEndPr/>
        <w:sdtContent>
          <w:r w:rsidR="00730A76">
            <w:rPr>
              <w:color w:val="A6A6A6" w:themeColor="background1" w:themeShade="A6"/>
            </w:rPr>
            <w:t>Verizon FIOS</w:t>
          </w:r>
        </w:sdtContent>
      </w:sdt>
    </w:p>
    <w:p w:rsidR="003330A3" w:rsidRDefault="00097A5C" w:rsidP="00097A5C">
      <w:r>
        <w:t>What type of connection do you currently use?   Dial-up</w:t>
      </w:r>
      <w:r w:rsidR="00F81806">
        <w:t xml:space="preserve"> </w:t>
      </w:r>
      <w:proofErr w:type="gramStart"/>
      <w:r w:rsidR="00730A76">
        <w:t>No</w:t>
      </w:r>
      <w:r>
        <w:t xml:space="preserve">  DSL</w:t>
      </w:r>
      <w:proofErr w:type="gramEnd"/>
      <w:r>
        <w:t xml:space="preserve"> </w:t>
      </w:r>
      <w:sdt>
        <w:sdtPr>
          <w:id w:val="-712586289"/>
          <w:placeholder>
            <w:docPart w:val="DA17300413FE40BD9EAB5EAF63A148A8"/>
          </w:placeholder>
        </w:sdtPr>
        <w:sdtEndPr/>
        <w:sdtContent>
          <w:r w:rsidR="00730A76">
            <w:t>No</w:t>
          </w:r>
        </w:sdtContent>
      </w:sdt>
    </w:p>
    <w:p w:rsidR="00097A5C" w:rsidRDefault="00097A5C" w:rsidP="00097A5C">
      <w:r>
        <w:t xml:space="preserve">Cable </w:t>
      </w:r>
      <w:sdt>
        <w:sdtPr>
          <w:id w:val="1187637640"/>
          <w:placeholder>
            <w:docPart w:val="DA17300413FE40BD9EAB5EAF63A148A8"/>
          </w:placeholder>
        </w:sdtPr>
        <w:sdtEndPr/>
        <w:sdtContent>
          <w:r w:rsidR="00730A76">
            <w:t>No</w:t>
          </w:r>
        </w:sdtContent>
      </w:sdt>
      <w:r w:rsidR="003330A3">
        <w:t xml:space="preserve">   </w:t>
      </w:r>
      <w:r>
        <w:t xml:space="preserve">High-speed cable </w:t>
      </w:r>
      <w:sdt>
        <w:sdtPr>
          <w:id w:val="316923770"/>
          <w:placeholder>
            <w:docPart w:val="DA17300413FE40BD9EAB5EAF63A148A8"/>
          </w:placeholder>
        </w:sdtPr>
        <w:sdtEndPr/>
        <w:sdtContent>
          <w:r w:rsidR="00730A76">
            <w:t>Yes</w:t>
          </w:r>
          <w:bookmarkStart w:id="22" w:name="_GoBack"/>
          <w:bookmarkEnd w:id="22"/>
        </w:sdtContent>
      </w:sdt>
    </w:p>
    <w:p w:rsidR="005A09A7" w:rsidRDefault="005A09A7" w:rsidP="00097A5C">
      <w:pPr>
        <w:rPr>
          <w:b/>
          <w:i/>
        </w:rPr>
      </w:pPr>
    </w:p>
    <w:p w:rsidR="00097A5C" w:rsidRDefault="00097A5C" w:rsidP="00097A5C">
      <w:r>
        <w:rPr>
          <w:b/>
          <w:i/>
        </w:rPr>
        <w:t>Networking Hardware</w:t>
      </w:r>
    </w:p>
    <w:p w:rsidR="005A09A7" w:rsidRDefault="0055684A" w:rsidP="00097A5C">
      <w:r>
        <w:t>Router</w:t>
      </w:r>
      <w:r w:rsidR="007F5EDE">
        <w:t xml:space="preserve"> – ISP provided?</w:t>
      </w:r>
      <w:r>
        <w:t xml:space="preserve"> </w:t>
      </w:r>
      <w:sdt>
        <w:sdtPr>
          <w:id w:val="5719309"/>
          <w:placeholder>
            <w:docPart w:val="DA17300413FE40BD9EAB5EAF63A148A8"/>
          </w:placeholder>
        </w:sdtPr>
        <w:sdtEndPr/>
        <w:sdtContent>
          <w:r w:rsidR="00730A76">
            <w:t>Yes</w:t>
          </w:r>
        </w:sdtContent>
      </w:sdt>
      <w:r>
        <w:t xml:space="preserve">   </w:t>
      </w:r>
      <w:r w:rsidR="00097A5C">
        <w:t xml:space="preserve">Switches </w:t>
      </w:r>
      <w:sdt>
        <w:sdtPr>
          <w:id w:val="-1851633640"/>
          <w:placeholder>
            <w:docPart w:val="DA17300413FE40BD9EAB5EAF63A148A8"/>
          </w:placeholder>
        </w:sdtPr>
        <w:sdtEndPr/>
        <w:sdtContent>
          <w:r w:rsidR="00730A76">
            <w:t>1</w:t>
          </w:r>
        </w:sdtContent>
      </w:sdt>
      <w:r w:rsidR="00097A5C">
        <w:t xml:space="preserve">   </w:t>
      </w:r>
      <w:proofErr w:type="gramStart"/>
      <w:r w:rsidR="00097A5C">
        <w:t>How</w:t>
      </w:r>
      <w:proofErr w:type="gramEnd"/>
      <w:r w:rsidR="00097A5C">
        <w:t xml:space="preserve"> many ports? </w:t>
      </w:r>
      <w:sdt>
        <w:sdtPr>
          <w:id w:val="1977949516"/>
          <w:placeholder>
            <w:docPart w:val="DA17300413FE40BD9EAB5EAF63A148A8"/>
          </w:placeholder>
        </w:sdtPr>
        <w:sdtEndPr/>
        <w:sdtContent>
          <w:r w:rsidR="00730A76">
            <w:rPr>
              <w:color w:val="A6A6A6" w:themeColor="background1" w:themeShade="A6"/>
            </w:rPr>
            <w:t>16</w:t>
          </w:r>
        </w:sdtContent>
      </w:sdt>
    </w:p>
    <w:p w:rsidR="0055684A" w:rsidRDefault="00097A5C" w:rsidP="00097A5C">
      <w:r>
        <w:t xml:space="preserve">Speed? </w:t>
      </w:r>
      <w:sdt>
        <w:sdtPr>
          <w:id w:val="362711004"/>
          <w:placeholder>
            <w:docPart w:val="DA17300413FE40BD9EAB5EAF63A148A8"/>
          </w:placeholder>
        </w:sdtPr>
        <w:sdtEndPr/>
        <w:sdtContent>
          <w:r w:rsidR="007F5EDE">
            <w:rPr>
              <w:color w:val="A6A6A6" w:themeColor="background1" w:themeShade="A6"/>
            </w:rPr>
            <w:t>10/100/1000</w:t>
          </w:r>
        </w:sdtContent>
      </w:sdt>
      <w:r w:rsidR="005A09A7">
        <w:t xml:space="preserve">   </w:t>
      </w:r>
      <w:r w:rsidR="0055684A">
        <w:t xml:space="preserve">Wireless router </w:t>
      </w:r>
      <w:sdt>
        <w:sdtPr>
          <w:id w:val="1122030835"/>
          <w:placeholder>
            <w:docPart w:val="DA17300413FE40BD9EAB5EAF63A148A8"/>
          </w:placeholder>
        </w:sdtPr>
        <w:sdtEndPr/>
        <w:sdtContent>
          <w:r w:rsidR="00730A76">
            <w:t>Yes</w:t>
          </w:r>
        </w:sdtContent>
      </w:sdt>
    </w:p>
    <w:p w:rsidR="005A09A7" w:rsidRDefault="005A09A7" w:rsidP="0055684A">
      <w:pPr>
        <w:pStyle w:val="Heading3"/>
        <w:rPr>
          <w:color w:val="auto"/>
        </w:rPr>
      </w:pPr>
    </w:p>
    <w:p w:rsidR="0055684A" w:rsidRPr="00445C83" w:rsidRDefault="0055684A" w:rsidP="0055684A">
      <w:pPr>
        <w:pStyle w:val="Heading3"/>
        <w:rPr>
          <w:color w:val="auto"/>
        </w:rPr>
      </w:pPr>
      <w:r w:rsidRPr="00445C83">
        <w:rPr>
          <w:color w:val="auto"/>
        </w:rPr>
        <w:t>Network Design</w:t>
      </w:r>
    </w:p>
    <w:p w:rsidR="0055684A" w:rsidRDefault="0055684A" w:rsidP="0055684A"/>
    <w:p w:rsidR="005A09A7" w:rsidRDefault="0055684A" w:rsidP="0055684A">
      <w:r>
        <w:t>Peer-to-peer (PCs connected without a server</w:t>
      </w:r>
      <w:proofErr w:type="gramStart"/>
      <w:r>
        <w:t xml:space="preserve">)  </w:t>
      </w:r>
      <w:proofErr w:type="gramEnd"/>
      <w:sdt>
        <w:sdtPr>
          <w:id w:val="-751813697"/>
          <w:placeholder>
            <w:docPart w:val="DA17300413FE40BD9EAB5EAF63A148A8"/>
          </w:placeholder>
        </w:sdtPr>
        <w:sdtEndPr/>
        <w:sdtContent>
          <w:r w:rsidR="00730A76">
            <w:t>No</w:t>
          </w:r>
        </w:sdtContent>
      </w:sdt>
      <w:r>
        <w:t xml:space="preserve">   Server-based </w:t>
      </w:r>
      <w:sdt>
        <w:sdtPr>
          <w:id w:val="126593965"/>
          <w:placeholder>
            <w:docPart w:val="DA17300413FE40BD9EAB5EAF63A148A8"/>
          </w:placeholder>
        </w:sdtPr>
        <w:sdtEndPr/>
        <w:sdtContent>
          <w:r w:rsidR="00730A76">
            <w:t>Yes</w:t>
          </w:r>
        </w:sdtContent>
      </w:sdt>
    </w:p>
    <w:p w:rsidR="0055684A" w:rsidRDefault="0055684A" w:rsidP="0055684A">
      <w:r>
        <w:t xml:space="preserve">Do you currently have remote access? </w:t>
      </w:r>
      <w:sdt>
        <w:sdtPr>
          <w:id w:val="214009348"/>
          <w:placeholder>
            <w:docPart w:val="DA17300413FE40BD9EAB5EAF63A148A8"/>
          </w:placeholder>
        </w:sdtPr>
        <w:sdtEndPr/>
        <w:sdtContent>
          <w:r w:rsidR="00730A76">
            <w:t>Yes</w:t>
          </w:r>
        </w:sdtContent>
      </w:sdt>
      <w:r w:rsidR="005A09A7">
        <w:t xml:space="preserve">   Do you want remote access? </w:t>
      </w:r>
      <w:sdt>
        <w:sdtPr>
          <w:id w:val="-1771770953"/>
          <w:placeholder>
            <w:docPart w:val="6DA8F9C67C9540DE9CD9591833F9E8E1"/>
          </w:placeholder>
        </w:sdtPr>
        <w:sdtEndPr/>
        <w:sdtContent>
          <w:r w:rsidR="00730A76">
            <w:t>Yes</w:t>
          </w:r>
        </w:sdtContent>
      </w:sdt>
    </w:p>
    <w:p w:rsidR="005A09A7" w:rsidRDefault="005A09A7" w:rsidP="0055684A">
      <w:pPr>
        <w:pStyle w:val="Heading3"/>
        <w:rPr>
          <w:color w:val="auto"/>
        </w:rPr>
      </w:pPr>
    </w:p>
    <w:p w:rsidR="0055684A" w:rsidRPr="00445C83" w:rsidRDefault="0055684A" w:rsidP="0055684A">
      <w:pPr>
        <w:pStyle w:val="Heading3"/>
        <w:rPr>
          <w:color w:val="auto"/>
        </w:rPr>
      </w:pPr>
      <w:r w:rsidRPr="00445C83">
        <w:rPr>
          <w:color w:val="auto"/>
        </w:rPr>
        <w:t>Storage and Back-up</w:t>
      </w:r>
    </w:p>
    <w:p w:rsidR="0055684A" w:rsidRDefault="0055684A" w:rsidP="0055684A"/>
    <w:p w:rsidR="0055684A" w:rsidRDefault="0055684A" w:rsidP="0055684A">
      <w:r>
        <w:t xml:space="preserve">Do you currently use data storage other than local PCs or server? </w:t>
      </w:r>
      <w:sdt>
        <w:sdtPr>
          <w:id w:val="923915263"/>
          <w:placeholder>
            <w:docPart w:val="DA17300413FE40BD9EAB5EAF63A148A8"/>
          </w:placeholder>
        </w:sdtPr>
        <w:sdtEndPr>
          <w:rPr>
            <w:color w:val="A6A6A6" w:themeColor="background1" w:themeShade="A6"/>
          </w:rPr>
        </w:sdtEndPr>
        <w:sdtContent>
          <w:r w:rsidR="00730A76">
            <w:t>No</w:t>
          </w:r>
        </w:sdtContent>
      </w:sdt>
    </w:p>
    <w:p w:rsidR="0055684A" w:rsidRDefault="0055684A" w:rsidP="0055684A">
      <w:r>
        <w:t xml:space="preserve">If so, what kind?  NAS </w:t>
      </w:r>
      <w:sdt>
        <w:sdtPr>
          <w:id w:val="434641521"/>
          <w:placeholder>
            <w:docPart w:val="DA17300413FE40BD9EAB5EAF63A148A8"/>
          </w:placeholder>
        </w:sdtPr>
        <w:sdtEndPr/>
        <w:sdtContent>
          <w:r w:rsidR="00730A76">
            <w:t>Yes</w:t>
          </w:r>
        </w:sdtContent>
      </w:sdt>
      <w:r>
        <w:t xml:space="preserve">   USB hard drive </w:t>
      </w:r>
      <w:sdt>
        <w:sdtPr>
          <w:id w:val="-597637260"/>
          <w:placeholder>
            <w:docPart w:val="DA17300413FE40BD9EAB5EAF63A148A8"/>
          </w:placeholder>
        </w:sdtPr>
        <w:sdtEndPr/>
        <w:sdtContent>
          <w:r w:rsidR="00730A76">
            <w:t>No</w:t>
          </w:r>
        </w:sdtContent>
      </w:sdt>
      <w:r w:rsidR="005A09A7">
        <w:t xml:space="preserve">   Other </w:t>
      </w:r>
      <w:sdt>
        <w:sdtPr>
          <w:id w:val="-397747927"/>
          <w:placeholder>
            <w:docPart w:val="DA17300413FE40BD9EAB5EAF63A148A8"/>
          </w:placeholder>
        </w:sdtPr>
        <w:sdtEndPr/>
        <w:sdtContent>
          <w:r w:rsidR="00730A76">
            <w:t>No</w:t>
          </w:r>
        </w:sdtContent>
      </w:sdt>
    </w:p>
    <w:p w:rsidR="0055684A" w:rsidRDefault="0055684A" w:rsidP="0055684A">
      <w:r>
        <w:t xml:space="preserve">Do you currently have a data back-up system in place? </w:t>
      </w:r>
      <w:sdt>
        <w:sdtPr>
          <w:id w:val="187576031"/>
          <w:placeholder>
            <w:docPart w:val="DA17300413FE40BD9EAB5EAF63A148A8"/>
          </w:placeholder>
        </w:sdtPr>
        <w:sdtEndPr/>
        <w:sdtContent>
          <w:r w:rsidR="00730A76">
            <w:t>Yes</w:t>
          </w:r>
        </w:sdtContent>
      </w:sdt>
    </w:p>
    <w:p w:rsidR="0055684A" w:rsidRDefault="0055684A" w:rsidP="0055684A">
      <w:r>
        <w:t xml:space="preserve">If so, what kind? NAS </w:t>
      </w:r>
      <w:sdt>
        <w:sdtPr>
          <w:id w:val="1740356442"/>
          <w:placeholder>
            <w:docPart w:val="DA17300413FE40BD9EAB5EAF63A148A8"/>
          </w:placeholder>
        </w:sdtPr>
        <w:sdtEndPr/>
        <w:sdtContent>
          <w:r w:rsidR="00730A76">
            <w:t>Yes</w:t>
          </w:r>
        </w:sdtContent>
      </w:sdt>
      <w:r>
        <w:t xml:space="preserve">   USB hard drive </w:t>
      </w:r>
      <w:sdt>
        <w:sdtPr>
          <w:id w:val="1485429615"/>
          <w:placeholder>
            <w:docPart w:val="DA17300413FE40BD9EAB5EAF63A148A8"/>
          </w:placeholder>
        </w:sdtPr>
        <w:sdtEndPr/>
        <w:sdtContent>
          <w:r w:rsidR="00730A76">
            <w:t>No</w:t>
          </w:r>
        </w:sdtContent>
      </w:sdt>
      <w:r>
        <w:t xml:space="preserve">   Tape drive </w:t>
      </w:r>
      <w:sdt>
        <w:sdtPr>
          <w:id w:val="-505292504"/>
          <w:placeholder>
            <w:docPart w:val="DA17300413FE40BD9EAB5EAF63A148A8"/>
          </w:placeholder>
        </w:sdtPr>
        <w:sdtEndPr/>
        <w:sdtContent>
          <w:r w:rsidR="00730A76">
            <w:t>No</w:t>
          </w:r>
        </w:sdtContent>
      </w:sdt>
      <w:r>
        <w:t xml:space="preserve">   Other </w:t>
      </w:r>
      <w:sdt>
        <w:sdtPr>
          <w:id w:val="-352272340"/>
          <w:placeholder>
            <w:docPart w:val="DA17300413FE40BD9EAB5EAF63A148A8"/>
          </w:placeholder>
        </w:sdtPr>
        <w:sdtEndPr/>
        <w:sdtContent>
          <w:r w:rsidR="00730A76">
            <w:t>No</w:t>
          </w:r>
        </w:sdtContent>
      </w:sdt>
    </w:p>
    <w:p w:rsidR="00445C83" w:rsidRDefault="001018D8" w:rsidP="00966459">
      <w:r>
        <w:t xml:space="preserve">Back-up software make and version? </w:t>
      </w:r>
      <w:sdt>
        <w:sdtPr>
          <w:id w:val="1275677545"/>
          <w:placeholder>
            <w:docPart w:val="DA17300413FE40BD9EAB5EAF63A148A8"/>
          </w:placeholder>
        </w:sdtPr>
        <w:sdtEndPr/>
        <w:sdtContent>
          <w:proofErr w:type="spellStart"/>
          <w:r w:rsidR="00730A76">
            <w:rPr>
              <w:color w:val="A6A6A6" w:themeColor="background1" w:themeShade="A6"/>
            </w:rPr>
            <w:t>StorageCraft</w:t>
          </w:r>
          <w:proofErr w:type="spellEnd"/>
          <w:r w:rsidR="00730A76">
            <w:rPr>
              <w:color w:val="A6A6A6" w:themeColor="background1" w:themeShade="A6"/>
            </w:rPr>
            <w:t xml:space="preserve"> Shadow Protect 10</w:t>
          </w:r>
        </w:sdtContent>
      </w:sdt>
    </w:p>
    <w:p w:rsidR="00966459" w:rsidRDefault="00966459" w:rsidP="00445C83">
      <w:pPr>
        <w:pStyle w:val="Heading2"/>
        <w:rPr>
          <w:color w:val="auto"/>
        </w:rPr>
      </w:pPr>
    </w:p>
    <w:p w:rsidR="001018D8" w:rsidRPr="00445C83" w:rsidRDefault="00210AE9" w:rsidP="00445C83">
      <w:pPr>
        <w:pStyle w:val="Heading2"/>
        <w:rPr>
          <w:color w:val="auto"/>
        </w:rPr>
      </w:pPr>
      <w:r>
        <w:rPr>
          <w:color w:val="auto"/>
        </w:rPr>
        <w:t>IT Inventory</w:t>
      </w:r>
      <w:r w:rsidR="00445C83" w:rsidRPr="00445C83">
        <w:rPr>
          <w:color w:val="auto"/>
        </w:rPr>
        <w:t xml:space="preserve"> complete – Thank You!</w:t>
      </w:r>
    </w:p>
    <w:p w:rsidR="00445C83" w:rsidRDefault="00445C83" w:rsidP="00445C83"/>
    <w:p w:rsidR="00445C83" w:rsidRPr="00445C83" w:rsidRDefault="00445C83" w:rsidP="00210AE9">
      <w:pPr>
        <w:spacing w:after="180" w:line="244" w:lineRule="auto"/>
        <w:ind w:left="88" w:right="-15" w:hanging="8"/>
      </w:pPr>
      <w:r w:rsidRPr="00445C83">
        <w:t xml:space="preserve">A conversation with your </w:t>
      </w:r>
      <w:r w:rsidR="00210AE9">
        <w:t>customer</w:t>
      </w:r>
      <w:r w:rsidRPr="00445C83">
        <w:t xml:space="preserve">—and asking the right questions—can help you </w:t>
      </w:r>
      <w:r w:rsidR="00210AE9">
        <w:t>to grow and strengthen your customer relationship</w:t>
      </w:r>
      <w:r w:rsidRPr="00445C83">
        <w:t xml:space="preserve">. This dialogue also ensures that your </w:t>
      </w:r>
      <w:r w:rsidR="00210AE9">
        <w:t xml:space="preserve">customer is </w:t>
      </w:r>
      <w:r w:rsidRPr="00445C83">
        <w:t xml:space="preserve">getting the most out of your technology and service </w:t>
      </w:r>
      <w:r w:rsidR="00210AE9">
        <w:t>recommendations</w:t>
      </w:r>
      <w:r w:rsidRPr="00445C83">
        <w:t xml:space="preserve">. </w:t>
      </w:r>
    </w:p>
    <w:p w:rsidR="00445C83" w:rsidRDefault="00445C83" w:rsidP="00445C83"/>
    <w:p w:rsidR="00445C83" w:rsidRDefault="00992009" w:rsidP="00445C83">
      <w:r>
        <w:t xml:space="preserve">What employee growth do you expect to see in your company over the next 5 years? </w:t>
      </w:r>
      <w:sdt>
        <w:sdtPr>
          <w:id w:val="1868252006"/>
          <w:placeholder>
            <w:docPart w:val="DA17300413FE40BD9EAB5EAF63A148A8"/>
          </w:placeholder>
        </w:sdtPr>
        <w:sdtEndPr/>
        <w:sdtContent>
          <w:r w:rsidR="00730A76">
            <w:rPr>
              <w:color w:val="A6A6A6" w:themeColor="background1" w:themeShade="A6"/>
            </w:rPr>
            <w:t>10-15 % increase</w:t>
          </w:r>
        </w:sdtContent>
      </w:sdt>
    </w:p>
    <w:p w:rsidR="00992009" w:rsidRDefault="00992009" w:rsidP="00445C83">
      <w:r>
        <w:t xml:space="preserve">Sales </w:t>
      </w:r>
      <w:sdt>
        <w:sdtPr>
          <w:id w:val="832259830"/>
          <w:placeholder>
            <w:docPart w:val="DA17300413FE40BD9EAB5EAF63A148A8"/>
          </w:placeholder>
        </w:sdtPr>
        <w:sdtEndPr/>
        <w:sdtContent>
          <w:r w:rsidR="00730A76">
            <w:t>1</w:t>
          </w:r>
        </w:sdtContent>
      </w:sdt>
      <w:r>
        <w:t xml:space="preserve">   Marketing </w:t>
      </w:r>
      <w:sdt>
        <w:sdtPr>
          <w:id w:val="-948619701"/>
          <w:placeholder>
            <w:docPart w:val="DA17300413FE40BD9EAB5EAF63A148A8"/>
          </w:placeholder>
        </w:sdtPr>
        <w:sdtEndPr/>
        <w:sdtContent>
          <w:r w:rsidR="00730A76">
            <w:t>1</w:t>
          </w:r>
        </w:sdtContent>
      </w:sdt>
      <w:r>
        <w:t xml:space="preserve">   Accounting </w:t>
      </w:r>
      <w:sdt>
        <w:sdtPr>
          <w:id w:val="-1843159372"/>
          <w:placeholder>
            <w:docPart w:val="DA17300413FE40BD9EAB5EAF63A148A8"/>
          </w:placeholder>
        </w:sdtPr>
        <w:sdtEndPr/>
        <w:sdtContent>
          <w:r w:rsidR="00730A76">
            <w:t>4</w:t>
          </w:r>
        </w:sdtContent>
      </w:sdt>
      <w:r>
        <w:t xml:space="preserve">   Other </w:t>
      </w:r>
      <w:sdt>
        <w:sdtPr>
          <w:id w:val="558600421"/>
          <w:placeholder>
            <w:docPart w:val="DA17300413FE40BD9EAB5EAF63A148A8"/>
          </w:placeholder>
        </w:sdtPr>
        <w:sdtEndPr/>
        <w:sdtContent>
          <w:r w:rsidR="00730A76">
            <w:t>1</w:t>
          </w:r>
        </w:sdtContent>
      </w:sdt>
    </w:p>
    <w:p w:rsidR="00992009" w:rsidRDefault="00992009" w:rsidP="00445C83">
      <w:r>
        <w:t xml:space="preserve">What customer growth do you expect to see in your business over the next 5 years? </w:t>
      </w:r>
      <w:sdt>
        <w:sdtPr>
          <w:id w:val="1101525297"/>
          <w:placeholder>
            <w:docPart w:val="DA17300413FE40BD9EAB5EAF63A148A8"/>
          </w:placeholder>
        </w:sdtPr>
        <w:sdtEndPr/>
        <w:sdtContent>
          <w:r w:rsidR="00730A76">
            <w:rPr>
              <w:color w:val="A6A6A6" w:themeColor="background1" w:themeShade="A6"/>
            </w:rPr>
            <w:t>25-35% increase</w:t>
          </w:r>
        </w:sdtContent>
      </w:sdt>
    </w:p>
    <w:p w:rsidR="00992009" w:rsidRDefault="00992009" w:rsidP="00445C83">
      <w:r>
        <w:t xml:space="preserve">Do you see your business growing in any new directions over the next 5 years? </w:t>
      </w:r>
      <w:sdt>
        <w:sdtPr>
          <w:id w:val="-1091157450"/>
          <w:placeholder>
            <w:docPart w:val="DA17300413FE40BD9EAB5EAF63A148A8"/>
          </w:placeholder>
        </w:sdtPr>
        <w:sdtEndPr/>
        <w:sdtContent>
          <w:r w:rsidR="00730A76">
            <w:t>No</w:t>
          </w:r>
        </w:sdtContent>
      </w:sdt>
    </w:p>
    <w:p w:rsidR="00210AE9" w:rsidRDefault="00992009" w:rsidP="00445C83">
      <w:r>
        <w:lastRenderedPageBreak/>
        <w:t xml:space="preserve">If so, what new business processes to you expect with that growth? </w:t>
      </w:r>
      <w:sdt>
        <w:sdtPr>
          <w:id w:val="-648291635"/>
          <w:placeholder>
            <w:docPart w:val="DA17300413FE40BD9EAB5EAF63A148A8"/>
          </w:placeholder>
        </w:sdtPr>
        <w:sdtEndPr/>
        <w:sdtContent>
          <w:r w:rsidR="00730A76">
            <w:rPr>
              <w:color w:val="A6A6A6" w:themeColor="background1" w:themeShade="A6"/>
            </w:rPr>
            <w:t>Want to add some level of customer tracking/CRM; expect to need to have at least one power-user</w:t>
          </w:r>
          <w:r w:rsidR="007F5EDE">
            <w:rPr>
              <w:color w:val="A6A6A6" w:themeColor="background1" w:themeShade="A6"/>
            </w:rPr>
            <w:t xml:space="preserve">           </w:t>
          </w:r>
        </w:sdtContent>
      </w:sdt>
    </w:p>
    <w:p w:rsidR="00992009" w:rsidRDefault="00210AE9" w:rsidP="00445C83">
      <w:r>
        <w:t>What revenue growth do you expect to see over the next 5 years? $</w:t>
      </w:r>
      <w:sdt>
        <w:sdtPr>
          <w:id w:val="-93405152"/>
          <w:placeholder>
            <w:docPart w:val="CCBB8B11FA3D4DD48B21401DDE756644"/>
          </w:placeholder>
        </w:sdtPr>
        <w:sdtEndPr/>
        <w:sdtContent>
          <w:r w:rsidR="00730A76">
            <w:t>500,000.</w:t>
          </w:r>
        </w:sdtContent>
      </w:sdt>
    </w:p>
    <w:p w:rsidR="00210AE9" w:rsidRDefault="004754EC" w:rsidP="00445C83">
      <w:r>
        <w:t xml:space="preserve">What new capabilities are you specifically looking to add to your workforce right now? </w:t>
      </w:r>
      <w:sdt>
        <w:sdtPr>
          <w:id w:val="-1895416123"/>
          <w:placeholder>
            <w:docPart w:val="CCBB8B11FA3D4DD48B21401DDE756644"/>
          </w:placeholder>
        </w:sdtPr>
        <w:sdtEndPr/>
        <w:sdtContent>
          <w:r w:rsidR="00730A76">
            <w:t>Better communication, easier information sharing</w:t>
          </w:r>
        </w:sdtContent>
      </w:sdt>
    </w:p>
    <w:p w:rsidR="004754EC" w:rsidRDefault="004754EC" w:rsidP="00445C83"/>
    <w:p w:rsidR="004754EC" w:rsidRPr="004754EC" w:rsidRDefault="004754EC" w:rsidP="004754EC">
      <w:pPr>
        <w:pStyle w:val="Heading2"/>
        <w:rPr>
          <w:color w:val="auto"/>
        </w:rPr>
      </w:pPr>
      <w:r>
        <w:rPr>
          <w:color w:val="auto"/>
        </w:rPr>
        <w:t>Business Assessment complete – Thank You!</w:t>
      </w:r>
    </w:p>
    <w:sectPr w:rsidR="004754EC" w:rsidRPr="00475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F2B8C"/>
    <w:multiLevelType w:val="hybridMultilevel"/>
    <w:tmpl w:val="BE3A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1F"/>
    <w:rsid w:val="000407EE"/>
    <w:rsid w:val="00080B60"/>
    <w:rsid w:val="00085316"/>
    <w:rsid w:val="00097A5C"/>
    <w:rsid w:val="000E5CD4"/>
    <w:rsid w:val="001018D8"/>
    <w:rsid w:val="00146087"/>
    <w:rsid w:val="00167D68"/>
    <w:rsid w:val="00204DF4"/>
    <w:rsid w:val="00210AE9"/>
    <w:rsid w:val="002222FD"/>
    <w:rsid w:val="002350FE"/>
    <w:rsid w:val="00273F61"/>
    <w:rsid w:val="002C18B4"/>
    <w:rsid w:val="002E7F1A"/>
    <w:rsid w:val="00307066"/>
    <w:rsid w:val="003330A3"/>
    <w:rsid w:val="00360A4F"/>
    <w:rsid w:val="003D254E"/>
    <w:rsid w:val="003D7BFA"/>
    <w:rsid w:val="00445C83"/>
    <w:rsid w:val="00472799"/>
    <w:rsid w:val="004754EC"/>
    <w:rsid w:val="0048528D"/>
    <w:rsid w:val="004B5086"/>
    <w:rsid w:val="005075F0"/>
    <w:rsid w:val="0055684A"/>
    <w:rsid w:val="00560351"/>
    <w:rsid w:val="005A09A7"/>
    <w:rsid w:val="006530DD"/>
    <w:rsid w:val="00654783"/>
    <w:rsid w:val="006C0E1E"/>
    <w:rsid w:val="00730A76"/>
    <w:rsid w:val="00755C71"/>
    <w:rsid w:val="007B70C1"/>
    <w:rsid w:val="007F5EDE"/>
    <w:rsid w:val="00837DC0"/>
    <w:rsid w:val="008458C8"/>
    <w:rsid w:val="00856D71"/>
    <w:rsid w:val="00871D2A"/>
    <w:rsid w:val="00890F4D"/>
    <w:rsid w:val="008A38F3"/>
    <w:rsid w:val="00966459"/>
    <w:rsid w:val="00992009"/>
    <w:rsid w:val="009B6A4C"/>
    <w:rsid w:val="009F3174"/>
    <w:rsid w:val="00A337C6"/>
    <w:rsid w:val="00A34BEE"/>
    <w:rsid w:val="00AF3926"/>
    <w:rsid w:val="00B1777E"/>
    <w:rsid w:val="00B50535"/>
    <w:rsid w:val="00B63062"/>
    <w:rsid w:val="00C02C85"/>
    <w:rsid w:val="00C03F03"/>
    <w:rsid w:val="00C100D7"/>
    <w:rsid w:val="00C11E1F"/>
    <w:rsid w:val="00C258B4"/>
    <w:rsid w:val="00C515F6"/>
    <w:rsid w:val="00C73D9F"/>
    <w:rsid w:val="00C97BCA"/>
    <w:rsid w:val="00CC157E"/>
    <w:rsid w:val="00CC6300"/>
    <w:rsid w:val="00CE3248"/>
    <w:rsid w:val="00D14BE2"/>
    <w:rsid w:val="00D400AF"/>
    <w:rsid w:val="00DA0096"/>
    <w:rsid w:val="00DF3AC7"/>
    <w:rsid w:val="00E46F43"/>
    <w:rsid w:val="00E61EC9"/>
    <w:rsid w:val="00EC3394"/>
    <w:rsid w:val="00F8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D2647-1E8F-4D71-A554-3FB02EB4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4B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4B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4BE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14BE2"/>
    <w:pPr>
      <w:ind w:left="720"/>
      <w:contextualSpacing/>
    </w:pPr>
  </w:style>
  <w:style w:type="character" w:customStyle="1" w:styleId="Heading1Char">
    <w:name w:val="Heading 1 Char"/>
    <w:basedOn w:val="DefaultParagraphFont"/>
    <w:link w:val="Heading1"/>
    <w:uiPriority w:val="9"/>
    <w:rsid w:val="00D14B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4B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062"/>
    <w:rPr>
      <w:rFonts w:asciiTheme="majorHAnsi" w:eastAsiaTheme="majorEastAsia" w:hAnsiTheme="majorHAnsi" w:cstheme="majorBidi"/>
      <w:b/>
      <w:bCs/>
      <w:color w:val="4F81BD" w:themeColor="accent1"/>
    </w:rPr>
  </w:style>
  <w:style w:type="table" w:styleId="TableGrid">
    <w:name w:val="Table Grid"/>
    <w:basedOn w:val="TableNormal"/>
    <w:uiPriority w:val="59"/>
    <w:rsid w:val="0020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6A4C"/>
    <w:rPr>
      <w:color w:val="808080"/>
    </w:rPr>
  </w:style>
  <w:style w:type="paragraph" w:styleId="BalloonText">
    <w:name w:val="Balloon Text"/>
    <w:basedOn w:val="Normal"/>
    <w:link w:val="BalloonTextChar"/>
    <w:uiPriority w:val="99"/>
    <w:semiHidden/>
    <w:unhideWhenUsed/>
    <w:rsid w:val="009B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files\WHersh\Documents\LLHenry%20LLCr_Lab-AssessmentChklst_201402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17300413FE40BD9EAB5EAF63A148A8"/>
        <w:category>
          <w:name w:val="General"/>
          <w:gallery w:val="placeholder"/>
        </w:category>
        <w:types>
          <w:type w:val="bbPlcHdr"/>
        </w:types>
        <w:behaviors>
          <w:behavior w:val="content"/>
        </w:behaviors>
        <w:guid w:val="{F67D71A6-0955-4DE2-BAE8-1A40354CC960}"/>
      </w:docPartPr>
      <w:docPartBody>
        <w:p w:rsidR="004723CF" w:rsidRDefault="000A657D">
          <w:pPr>
            <w:pStyle w:val="DA17300413FE40BD9EAB5EAF63A148A8"/>
          </w:pPr>
          <w:r w:rsidRPr="002525B3">
            <w:rPr>
              <w:rStyle w:val="PlaceholderText"/>
            </w:rPr>
            <w:t>Click here to enter text.</w:t>
          </w:r>
        </w:p>
      </w:docPartBody>
    </w:docPart>
    <w:docPart>
      <w:docPartPr>
        <w:name w:val="558FDD656F394C2CBACEF2FC3624B015"/>
        <w:category>
          <w:name w:val="General"/>
          <w:gallery w:val="placeholder"/>
        </w:category>
        <w:types>
          <w:type w:val="bbPlcHdr"/>
        </w:types>
        <w:behaviors>
          <w:behavior w:val="content"/>
        </w:behaviors>
        <w:guid w:val="{6A9FA5B0-0312-4471-BDF5-8869AC59DE95}"/>
      </w:docPartPr>
      <w:docPartBody>
        <w:bookmarkStart w:id="0" w:name="Text100"/>
        <w:p w:rsidR="004723CF" w:rsidRDefault="000A657D">
          <w:pPr>
            <w:pStyle w:val="558FDD656F394C2CBACEF2FC3624B015"/>
          </w:pPr>
          <w:r>
            <w:fldChar w:fldCharType="begin">
              <w:ffData>
                <w:name w:val="Text100"/>
                <w:enabled/>
                <w:calcOnExit w:val="0"/>
                <w:textInput>
                  <w:default w:val="VAR Company Address"/>
                </w:textInput>
              </w:ffData>
            </w:fldChar>
          </w:r>
          <w:r>
            <w:instrText xml:space="preserve"> FORMTEXT </w:instrText>
          </w:r>
          <w:r>
            <w:fldChar w:fldCharType="separate"/>
          </w:r>
          <w:r>
            <w:t>VAR Company Address</w:t>
          </w:r>
          <w:r>
            <w:fldChar w:fldCharType="end"/>
          </w:r>
          <w:bookmarkEnd w:id="0"/>
        </w:p>
      </w:docPartBody>
    </w:docPart>
    <w:docPart>
      <w:docPartPr>
        <w:name w:val="7BB512D04A3645DAB451FD868BDA9B66"/>
        <w:category>
          <w:name w:val="General"/>
          <w:gallery w:val="placeholder"/>
        </w:category>
        <w:types>
          <w:type w:val="bbPlcHdr"/>
        </w:types>
        <w:behaviors>
          <w:behavior w:val="content"/>
        </w:behaviors>
        <w:guid w:val="{4B7AB68A-3B5D-4A2D-9994-B854BA9C0765}"/>
      </w:docPartPr>
      <w:docPartBody>
        <w:bookmarkStart w:id="1" w:name="Text102"/>
        <w:p w:rsidR="004723CF" w:rsidRDefault="000A657D">
          <w:pPr>
            <w:pStyle w:val="7BB512D04A3645DAB451FD868BDA9B66"/>
          </w:pPr>
          <w:r w:rsidRPr="00307066">
            <w:fldChar w:fldCharType="begin">
              <w:ffData>
                <w:name w:val="Text102"/>
                <w:enabled/>
                <w:calcOnExit w:val="0"/>
                <w:textInput>
                  <w:default w:val="VAR Company City, State, ZIP"/>
                </w:textInput>
              </w:ffData>
            </w:fldChar>
          </w:r>
          <w:r w:rsidRPr="00307066">
            <w:instrText xml:space="preserve"> FORMTEXT </w:instrText>
          </w:r>
          <w:r w:rsidRPr="00307066">
            <w:fldChar w:fldCharType="separate"/>
          </w:r>
          <w:r>
            <w:t>VAR Company City, State, ZIP</w:t>
          </w:r>
          <w:r w:rsidRPr="00307066">
            <w:fldChar w:fldCharType="end"/>
          </w:r>
          <w:bookmarkEnd w:id="1"/>
        </w:p>
      </w:docPartBody>
    </w:docPart>
    <w:docPart>
      <w:docPartPr>
        <w:name w:val="9B920EEC42C9440DA588E056A6D13EBE"/>
        <w:category>
          <w:name w:val="General"/>
          <w:gallery w:val="placeholder"/>
        </w:category>
        <w:types>
          <w:type w:val="bbPlcHdr"/>
        </w:types>
        <w:behaviors>
          <w:behavior w:val="content"/>
        </w:behaviors>
        <w:guid w:val="{8ECF78C0-7EB5-43E4-9455-E9AB03E2DF53}"/>
      </w:docPartPr>
      <w:docPartBody>
        <w:bookmarkStart w:id="2" w:name="Text103"/>
        <w:p w:rsidR="004723CF" w:rsidRDefault="000A657D">
          <w:pPr>
            <w:pStyle w:val="9B920EEC42C9440DA588E056A6D13EBE"/>
          </w:pPr>
          <w:r w:rsidRPr="00307066">
            <w:fldChar w:fldCharType="begin">
              <w:ffData>
                <w:name w:val="Text103"/>
                <w:enabled/>
                <w:calcOnExit w:val="0"/>
                <w:textInput>
                  <w:default w:val="VAR Company URL"/>
                </w:textInput>
              </w:ffData>
            </w:fldChar>
          </w:r>
          <w:r w:rsidRPr="00307066">
            <w:instrText xml:space="preserve"> FORMTEXT </w:instrText>
          </w:r>
          <w:r w:rsidRPr="00307066">
            <w:fldChar w:fldCharType="separate"/>
          </w:r>
          <w:r>
            <w:t>VAR Company URL</w:t>
          </w:r>
          <w:r w:rsidRPr="00307066">
            <w:fldChar w:fldCharType="end"/>
          </w:r>
          <w:bookmarkEnd w:id="2"/>
        </w:p>
      </w:docPartBody>
    </w:docPart>
    <w:docPart>
      <w:docPartPr>
        <w:name w:val="2CBAC14C27C748FE9573F23750988BA9"/>
        <w:category>
          <w:name w:val="General"/>
          <w:gallery w:val="placeholder"/>
        </w:category>
        <w:types>
          <w:type w:val="bbPlcHdr"/>
        </w:types>
        <w:behaviors>
          <w:behavior w:val="content"/>
        </w:behaviors>
        <w:guid w:val="{72735871-3D37-4471-AB64-1C89D7516305}"/>
      </w:docPartPr>
      <w:docPartBody>
        <w:p w:rsidR="004723CF" w:rsidRDefault="000A657D">
          <w:pPr>
            <w:pStyle w:val="2CBAC14C27C748FE9573F23750988BA9"/>
          </w:pPr>
          <w:r w:rsidRPr="002525B3">
            <w:rPr>
              <w:rStyle w:val="PlaceholderText"/>
            </w:rPr>
            <w:t>Click here to enter a date.</w:t>
          </w:r>
        </w:p>
      </w:docPartBody>
    </w:docPart>
    <w:docPart>
      <w:docPartPr>
        <w:name w:val="1D30C43DEA894346B09D5309D50DE917"/>
        <w:category>
          <w:name w:val="General"/>
          <w:gallery w:val="placeholder"/>
        </w:category>
        <w:types>
          <w:type w:val="bbPlcHdr"/>
        </w:types>
        <w:behaviors>
          <w:behavior w:val="content"/>
        </w:behaviors>
        <w:guid w:val="{F2B0A035-514D-462A-AAF7-B07D027119EC}"/>
      </w:docPartPr>
      <w:docPartBody>
        <w:p w:rsidR="004723CF" w:rsidRDefault="000A657D">
          <w:pPr>
            <w:pStyle w:val="1D30C43DEA894346B09D5309D50DE917"/>
          </w:pPr>
          <w:r w:rsidRPr="0026118C">
            <w:rPr>
              <w:rStyle w:val="PlaceholderText"/>
            </w:rPr>
            <w:t>Click here to enter text.</w:t>
          </w:r>
        </w:p>
      </w:docPartBody>
    </w:docPart>
    <w:docPart>
      <w:docPartPr>
        <w:name w:val="6DA8F9C67C9540DE9CD9591833F9E8E1"/>
        <w:category>
          <w:name w:val="General"/>
          <w:gallery w:val="placeholder"/>
        </w:category>
        <w:types>
          <w:type w:val="bbPlcHdr"/>
        </w:types>
        <w:behaviors>
          <w:behavior w:val="content"/>
        </w:behaviors>
        <w:guid w:val="{B28BAE02-ACB4-41A7-B996-3A0D112CB2F9}"/>
      </w:docPartPr>
      <w:docPartBody>
        <w:p w:rsidR="004723CF" w:rsidRDefault="000A657D">
          <w:pPr>
            <w:pStyle w:val="6DA8F9C67C9540DE9CD9591833F9E8E1"/>
          </w:pPr>
          <w:r>
            <w:t>______</w:t>
          </w:r>
        </w:p>
      </w:docPartBody>
    </w:docPart>
    <w:docPart>
      <w:docPartPr>
        <w:name w:val="CCBB8B11FA3D4DD48B21401DDE756644"/>
        <w:category>
          <w:name w:val="General"/>
          <w:gallery w:val="placeholder"/>
        </w:category>
        <w:types>
          <w:type w:val="bbPlcHdr"/>
        </w:types>
        <w:behaviors>
          <w:behavior w:val="content"/>
        </w:behaviors>
        <w:guid w:val="{B9004286-6713-4E52-8376-EBEFD5C8A4B5}"/>
      </w:docPartPr>
      <w:docPartBody>
        <w:bookmarkStart w:id="3" w:name="Text106"/>
        <w:p w:rsidR="004723CF" w:rsidRDefault="000A657D">
          <w:pPr>
            <w:pStyle w:val="CCBB8B11FA3D4DD48B21401DDE756644"/>
          </w:pPr>
          <w:r>
            <w:fldChar w:fldCharType="begin">
              <w:ffData>
                <w:name w:val="Text106"/>
                <w:enabled/>
                <w:calcOnExit w:val="0"/>
                <w:textInput/>
              </w:ffData>
            </w:fldChar>
          </w:r>
          <w:r>
            <w:instrText xml:space="preserve"> FORMTEXT </w:instrText>
          </w:r>
          <w:r>
            <w:fldChar w:fldCharType="separate"/>
          </w:r>
          <w:r>
            <w:t> </w:t>
          </w:r>
          <w:r>
            <w:t> </w:t>
          </w:r>
          <w:r>
            <w:t> </w:t>
          </w:r>
          <w:r>
            <w:t> </w:t>
          </w:r>
          <w:r>
            <w:t> </w:t>
          </w:r>
          <w:r>
            <w:fldChar w:fldCharType="end"/>
          </w:r>
          <w:bookmarkEnd w:id="3"/>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7D"/>
    <w:rsid w:val="000A657D"/>
    <w:rsid w:val="004723CF"/>
    <w:rsid w:val="00B8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17300413FE40BD9EAB5EAF63A148A8">
    <w:name w:val="DA17300413FE40BD9EAB5EAF63A148A8"/>
  </w:style>
  <w:style w:type="paragraph" w:customStyle="1" w:styleId="558FDD656F394C2CBACEF2FC3624B015">
    <w:name w:val="558FDD656F394C2CBACEF2FC3624B015"/>
  </w:style>
  <w:style w:type="paragraph" w:customStyle="1" w:styleId="7BB512D04A3645DAB451FD868BDA9B66">
    <w:name w:val="7BB512D04A3645DAB451FD868BDA9B66"/>
  </w:style>
  <w:style w:type="paragraph" w:customStyle="1" w:styleId="9B920EEC42C9440DA588E056A6D13EBE">
    <w:name w:val="9B920EEC42C9440DA588E056A6D13EBE"/>
  </w:style>
  <w:style w:type="paragraph" w:customStyle="1" w:styleId="2CBAC14C27C748FE9573F23750988BA9">
    <w:name w:val="2CBAC14C27C748FE9573F23750988BA9"/>
  </w:style>
  <w:style w:type="paragraph" w:customStyle="1" w:styleId="1D30C43DEA894346B09D5309D50DE917">
    <w:name w:val="1D30C43DEA894346B09D5309D50DE917"/>
  </w:style>
  <w:style w:type="paragraph" w:customStyle="1" w:styleId="6DA8F9C67C9540DE9CD9591833F9E8E1">
    <w:name w:val="6DA8F9C67C9540DE9CD9591833F9E8E1"/>
  </w:style>
  <w:style w:type="paragraph" w:customStyle="1" w:styleId="CCBB8B11FA3D4DD48B21401DDE756644">
    <w:name w:val="CCBB8B11FA3D4DD48B21401DDE756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F054-BFE3-479C-B32F-B02F991C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LLHenry LLCr_Lab-AssessmentChklst_20140216</Template>
  <TotalTime>14</TotalTime>
  <Pages>6</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Hersh, William</dc:creator>
  <cp:lastModifiedBy>Hersh, William</cp:lastModifiedBy>
  <cp:revision>3</cp:revision>
  <cp:lastPrinted>2013-06-06T18:08:00Z</cp:lastPrinted>
  <dcterms:created xsi:type="dcterms:W3CDTF">2016-04-22T13:39:00Z</dcterms:created>
  <dcterms:modified xsi:type="dcterms:W3CDTF">2016-04-22T14:43:00Z</dcterms:modified>
</cp:coreProperties>
</file>